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"/>
        <w:gridCol w:w="3103"/>
        <w:gridCol w:w="2271"/>
        <w:gridCol w:w="4401"/>
      </w:tblGrid>
      <w:tr w:rsidR="005E3A1D" w:rsidRPr="009C4D47" w14:paraId="77BE28AC" w14:textId="77777777" w:rsidTr="00457DD4">
        <w:trPr>
          <w:trHeight w:val="283"/>
        </w:trPr>
        <w:tc>
          <w:tcPr>
            <w:tcW w:w="5390" w:type="dxa"/>
            <w:gridSpan w:val="3"/>
            <w:tcBorders>
              <w:right w:val="single" w:sz="4" w:space="0" w:color="auto"/>
            </w:tcBorders>
            <w:noWrap/>
            <w:tcMar>
              <w:left w:w="28" w:type="dxa"/>
            </w:tcMar>
            <w:vAlign w:val="bottom"/>
          </w:tcPr>
          <w:p w14:paraId="16EBDC96" w14:textId="77777777" w:rsidR="005E3A1D" w:rsidRPr="00455F33" w:rsidRDefault="005E3A1D" w:rsidP="002E0EB7">
            <w:pPr>
              <w:rPr>
                <w:sz w:val="16"/>
                <w:szCs w:val="16"/>
              </w:rPr>
            </w:pPr>
            <w:r w:rsidRPr="00455F33">
              <w:rPr>
                <w:sz w:val="16"/>
                <w:szCs w:val="16"/>
              </w:rPr>
              <w:t xml:space="preserve">Name und Anschrift der </w:t>
            </w:r>
            <w:r w:rsidR="002E0EB7">
              <w:rPr>
                <w:sz w:val="16"/>
                <w:szCs w:val="16"/>
              </w:rPr>
              <w:t>beauftragenden S</w:t>
            </w:r>
            <w:r w:rsidRPr="00455F33">
              <w:rPr>
                <w:sz w:val="16"/>
                <w:szCs w:val="16"/>
              </w:rPr>
              <w:t>telle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A3131" w14:textId="77777777" w:rsidR="005E3A1D" w:rsidRPr="009C4D47" w:rsidRDefault="005E3A1D" w:rsidP="005E3A1D">
            <w:r>
              <w:t>Auftragsnummer:</w:t>
            </w:r>
            <w:r w:rsidR="002F6DA3">
              <w:t xml:space="preserve"> </w:t>
            </w:r>
            <w:r w:rsidR="002F6DA3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F6DA3" w:rsidRPr="00AE2E75">
              <w:instrText xml:space="preserve"> FORMTEXT </w:instrText>
            </w:r>
            <w:r w:rsidR="002F6DA3" w:rsidRPr="00AE2E75">
              <w:fldChar w:fldCharType="separate"/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fldChar w:fldCharType="end"/>
            </w:r>
          </w:p>
        </w:tc>
      </w:tr>
      <w:tr w:rsidR="005E3A1D" w:rsidRPr="009C4D47" w14:paraId="673DF66D" w14:textId="77777777" w:rsidTr="00457DD4">
        <w:trPr>
          <w:trHeight w:val="283"/>
        </w:trPr>
        <w:tc>
          <w:tcPr>
            <w:tcW w:w="5390" w:type="dxa"/>
            <w:gridSpan w:val="3"/>
            <w:tcBorders>
              <w:right w:val="single" w:sz="4" w:space="0" w:color="auto"/>
            </w:tcBorders>
            <w:noWrap/>
            <w:tcMar>
              <w:left w:w="28" w:type="dxa"/>
            </w:tcMar>
            <w:vAlign w:val="bottom"/>
          </w:tcPr>
          <w:p w14:paraId="552B42B2" w14:textId="77777777" w:rsidR="005E3A1D" w:rsidRPr="009C4D47" w:rsidRDefault="002F6DA3" w:rsidP="00A45434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9C60" w14:textId="77777777" w:rsidR="005E3A1D" w:rsidRPr="009C4D47" w:rsidRDefault="005E3A1D" w:rsidP="00A45434">
            <w:r>
              <w:t>Datum:</w:t>
            </w:r>
            <w:r w:rsidR="002F6DA3">
              <w:t xml:space="preserve"> </w:t>
            </w:r>
            <w:r w:rsidR="002F6DA3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F6DA3" w:rsidRPr="00AE2E75">
              <w:instrText xml:space="preserve"> FORMTEXT </w:instrText>
            </w:r>
            <w:r w:rsidR="002F6DA3" w:rsidRPr="00AE2E75">
              <w:fldChar w:fldCharType="separate"/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fldChar w:fldCharType="end"/>
            </w:r>
          </w:p>
        </w:tc>
      </w:tr>
      <w:tr w:rsidR="005E3A1D" w:rsidRPr="009C4D47" w14:paraId="5320E810" w14:textId="77777777" w:rsidTr="00457DD4">
        <w:trPr>
          <w:trHeight w:val="283"/>
        </w:trPr>
        <w:tc>
          <w:tcPr>
            <w:tcW w:w="5390" w:type="dxa"/>
            <w:gridSpan w:val="3"/>
            <w:tcBorders>
              <w:right w:val="single" w:sz="4" w:space="0" w:color="auto"/>
            </w:tcBorders>
            <w:noWrap/>
            <w:tcMar>
              <w:left w:w="28" w:type="dxa"/>
            </w:tcMar>
            <w:vAlign w:val="bottom"/>
          </w:tcPr>
          <w:p w14:paraId="4F238EA3" w14:textId="77777777" w:rsidR="005E3A1D" w:rsidRPr="009C4D47" w:rsidRDefault="002F6DA3" w:rsidP="00A45434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3D14B" w14:textId="77777777" w:rsidR="005E3A1D" w:rsidRPr="009C4D47" w:rsidRDefault="005E3A1D" w:rsidP="00A45434">
            <w:r>
              <w:t>Ansprechpartner:</w:t>
            </w:r>
            <w:r w:rsidR="002F6DA3">
              <w:t xml:space="preserve"> </w:t>
            </w:r>
            <w:r w:rsidR="002F6DA3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F6DA3" w:rsidRPr="00AE2E75">
              <w:instrText xml:space="preserve"> FORMTEXT </w:instrText>
            </w:r>
            <w:r w:rsidR="002F6DA3" w:rsidRPr="00AE2E75">
              <w:fldChar w:fldCharType="separate"/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fldChar w:fldCharType="end"/>
            </w:r>
          </w:p>
        </w:tc>
      </w:tr>
      <w:tr w:rsidR="005E3A1D" w:rsidRPr="009C4D47" w14:paraId="55A85432" w14:textId="77777777" w:rsidTr="00457DD4">
        <w:trPr>
          <w:trHeight w:val="283"/>
        </w:trPr>
        <w:tc>
          <w:tcPr>
            <w:tcW w:w="5390" w:type="dxa"/>
            <w:gridSpan w:val="3"/>
            <w:tcBorders>
              <w:right w:val="single" w:sz="4" w:space="0" w:color="auto"/>
            </w:tcBorders>
            <w:noWrap/>
            <w:tcMar>
              <w:left w:w="28" w:type="dxa"/>
            </w:tcMar>
            <w:vAlign w:val="bottom"/>
          </w:tcPr>
          <w:p w14:paraId="30738208" w14:textId="77777777" w:rsidR="005E3A1D" w:rsidRPr="009C4D47" w:rsidRDefault="002F6DA3" w:rsidP="00736FC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04D0A" w14:textId="77777777" w:rsidR="005E3A1D" w:rsidRPr="009C4D47" w:rsidRDefault="005E3A1D" w:rsidP="003D5102">
            <w:r>
              <w:t>Tel</w:t>
            </w:r>
            <w:r w:rsidR="003D5102">
              <w:t>efon</w:t>
            </w:r>
            <w:r>
              <w:t>:</w:t>
            </w:r>
            <w:r w:rsidR="002F6DA3">
              <w:t xml:space="preserve"> </w:t>
            </w:r>
            <w:r w:rsidR="002F6DA3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F6DA3" w:rsidRPr="00AE2E75">
              <w:instrText xml:space="preserve"> FORMTEXT </w:instrText>
            </w:r>
            <w:r w:rsidR="002F6DA3" w:rsidRPr="00AE2E75">
              <w:fldChar w:fldCharType="separate"/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fldChar w:fldCharType="end"/>
            </w:r>
          </w:p>
        </w:tc>
      </w:tr>
      <w:tr w:rsidR="005E3A1D" w:rsidRPr="009C4D47" w14:paraId="747B94A0" w14:textId="77777777" w:rsidTr="00457DD4">
        <w:trPr>
          <w:trHeight w:val="283"/>
        </w:trPr>
        <w:tc>
          <w:tcPr>
            <w:tcW w:w="5390" w:type="dxa"/>
            <w:gridSpan w:val="3"/>
            <w:tcBorders>
              <w:right w:val="single" w:sz="4" w:space="0" w:color="auto"/>
            </w:tcBorders>
            <w:noWrap/>
            <w:tcMar>
              <w:left w:w="28" w:type="dxa"/>
            </w:tcMar>
            <w:vAlign w:val="bottom"/>
          </w:tcPr>
          <w:p w14:paraId="35B2DAA8" w14:textId="77777777" w:rsidR="005E3A1D" w:rsidRPr="009C4D47" w:rsidRDefault="002F6DA3" w:rsidP="00736FC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B265D" w14:textId="77777777" w:rsidR="005E3A1D" w:rsidRPr="009C4D47" w:rsidRDefault="005E3A1D" w:rsidP="00736FC0">
            <w:r>
              <w:t>E-Mail:</w:t>
            </w:r>
            <w:r w:rsidR="002F6DA3">
              <w:t xml:space="preserve"> </w:t>
            </w:r>
            <w:r w:rsidR="002F6DA3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F6DA3" w:rsidRPr="00AE2E75">
              <w:instrText xml:space="preserve"> FORMTEXT </w:instrText>
            </w:r>
            <w:r w:rsidR="002F6DA3" w:rsidRPr="00AE2E75">
              <w:fldChar w:fldCharType="separate"/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fldChar w:fldCharType="end"/>
            </w:r>
          </w:p>
        </w:tc>
      </w:tr>
      <w:tr w:rsidR="00736FC0" w:rsidRPr="009C4D47" w14:paraId="0F2F2E07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4401ABF8" w14:textId="77777777" w:rsidR="00736FC0" w:rsidRPr="00455F33" w:rsidRDefault="00736FC0" w:rsidP="008A4012">
            <w:pPr>
              <w:rPr>
                <w:sz w:val="16"/>
                <w:szCs w:val="16"/>
              </w:rPr>
            </w:pPr>
            <w:r w:rsidRPr="00455F33">
              <w:rPr>
                <w:sz w:val="16"/>
                <w:szCs w:val="16"/>
              </w:rPr>
              <w:t xml:space="preserve">Name und Anschrift des </w:t>
            </w:r>
            <w:r w:rsidR="00332C20">
              <w:rPr>
                <w:sz w:val="16"/>
                <w:szCs w:val="16"/>
              </w:rPr>
              <w:t>Unternehmens</w:t>
            </w:r>
          </w:p>
        </w:tc>
      </w:tr>
      <w:tr w:rsidR="00736FC0" w:rsidRPr="009C4D47" w14:paraId="0AA7A559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2005695C" w14:textId="77777777" w:rsidR="00736FC0" w:rsidRPr="009C4D47" w:rsidRDefault="002F6DA3" w:rsidP="00736FC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736FC0" w:rsidRPr="009C4D47" w14:paraId="0F3A7F6F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5C7F0047" w14:textId="77777777" w:rsidR="00736FC0" w:rsidRPr="009C4D47" w:rsidRDefault="002F6DA3" w:rsidP="00736FC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736FC0" w:rsidRPr="009C4D47" w14:paraId="35F9B872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52377E6B" w14:textId="77777777" w:rsidR="00736FC0" w:rsidRPr="009C4D47" w:rsidRDefault="002F6DA3" w:rsidP="00736FC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736FC0" w:rsidRPr="009C4D47" w14:paraId="6BF53ECF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4825C4A1" w14:textId="77777777" w:rsidR="00736FC0" w:rsidRPr="009C4D47" w:rsidRDefault="002F6DA3" w:rsidP="00736FC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736FC0" w:rsidRPr="009C4D47" w14:paraId="15B8F0ED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3A7781BD" w14:textId="77777777" w:rsidR="00736FC0" w:rsidRPr="009C4D47" w:rsidRDefault="00736FC0" w:rsidP="00736FC0"/>
        </w:tc>
      </w:tr>
      <w:tr w:rsidR="00736FC0" w:rsidRPr="002F6DA3" w14:paraId="4C68D63C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72FF6F97" w14:textId="77777777" w:rsidR="00736FC0" w:rsidRPr="002F6DA3" w:rsidRDefault="00736FC0" w:rsidP="00F302B5">
            <w:pPr>
              <w:rPr>
                <w:b/>
                <w:sz w:val="28"/>
                <w:szCs w:val="28"/>
              </w:rPr>
            </w:pPr>
            <w:r w:rsidRPr="002F6DA3">
              <w:rPr>
                <w:b/>
                <w:sz w:val="28"/>
                <w:szCs w:val="28"/>
              </w:rPr>
              <w:t>Auftrag</w:t>
            </w:r>
            <w:r w:rsidR="00F302B5" w:rsidRPr="002F6DA3">
              <w:rPr>
                <w:b/>
                <w:sz w:val="28"/>
                <w:szCs w:val="28"/>
              </w:rPr>
              <w:t xml:space="preserve"> über </w:t>
            </w:r>
            <w:r w:rsidR="00E73F93" w:rsidRPr="002F6DA3">
              <w:rPr>
                <w:b/>
                <w:sz w:val="28"/>
                <w:szCs w:val="28"/>
              </w:rPr>
              <w:t xml:space="preserve">freiberufliche Leistungen </w:t>
            </w:r>
          </w:p>
        </w:tc>
      </w:tr>
      <w:tr w:rsidR="00736FC0" w:rsidRPr="009C4D47" w14:paraId="41267F0A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6CEFA8AA" w14:textId="77777777" w:rsidR="00736FC0" w:rsidRPr="009C4D47" w:rsidRDefault="00736FC0" w:rsidP="00736FC0"/>
        </w:tc>
      </w:tr>
      <w:tr w:rsidR="002F6DA3" w:rsidRPr="009C4D47" w14:paraId="62D31349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7CE47114" w14:textId="77777777" w:rsidR="002F6DA3" w:rsidRPr="009C4D47" w:rsidRDefault="002E0EB7" w:rsidP="002F6DA3">
            <w:r>
              <w:t xml:space="preserve">Bezeichnung der </w:t>
            </w:r>
            <w:r w:rsidR="002F6DA3">
              <w:t>Maßnahme:</w:t>
            </w:r>
            <w:r w:rsidR="002F6DA3" w:rsidRPr="00AE2E75">
              <w:t xml:space="preserve"> </w:t>
            </w:r>
            <w:r w:rsidR="002F6DA3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2F6DA3" w:rsidRPr="00AE2E75">
              <w:instrText xml:space="preserve"> FORMTEXT </w:instrText>
            </w:r>
            <w:r w:rsidR="002F6DA3" w:rsidRPr="00AE2E75">
              <w:fldChar w:fldCharType="separate"/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t> </w:t>
            </w:r>
            <w:r w:rsidR="002F6DA3" w:rsidRPr="00AE2E75">
              <w:fldChar w:fldCharType="end"/>
            </w:r>
          </w:p>
        </w:tc>
      </w:tr>
      <w:tr w:rsidR="009D1C7B" w:rsidRPr="009C4D47" w14:paraId="165352E3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5697BDA5" w14:textId="77777777" w:rsidR="009D1C7B" w:rsidRDefault="002E0EB7" w:rsidP="002F6DA3">
            <w:r>
              <w:t xml:space="preserve">Bezeichnung der zu beauftragenden </w:t>
            </w:r>
            <w:r w:rsidR="009D1C7B">
              <w:t xml:space="preserve">Leistungen: </w:t>
            </w:r>
            <w:r w:rsidR="009D1C7B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9D1C7B" w:rsidRPr="00AE2E75">
              <w:instrText xml:space="preserve"> FORMTEXT </w:instrText>
            </w:r>
            <w:r w:rsidR="009D1C7B" w:rsidRPr="00AE2E75">
              <w:fldChar w:fldCharType="separate"/>
            </w:r>
            <w:r w:rsidR="009D1C7B" w:rsidRPr="00AE2E75">
              <w:t> </w:t>
            </w:r>
            <w:r w:rsidR="009D1C7B" w:rsidRPr="00AE2E75">
              <w:t> </w:t>
            </w:r>
            <w:r w:rsidR="009D1C7B" w:rsidRPr="00AE2E75">
              <w:t> </w:t>
            </w:r>
            <w:r w:rsidR="009D1C7B" w:rsidRPr="00AE2E75">
              <w:t> </w:t>
            </w:r>
            <w:r w:rsidR="009D1C7B" w:rsidRPr="00AE2E75">
              <w:t> </w:t>
            </w:r>
            <w:r w:rsidR="009D1C7B" w:rsidRPr="00AE2E75">
              <w:fldChar w:fldCharType="end"/>
            </w:r>
          </w:p>
        </w:tc>
      </w:tr>
      <w:tr w:rsidR="009D1C7B" w:rsidRPr="009C4D47" w14:paraId="256AF3A7" w14:textId="77777777" w:rsidTr="00457DD4">
        <w:trPr>
          <w:trHeight w:val="283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bottom"/>
          </w:tcPr>
          <w:p w14:paraId="159F902E" w14:textId="77777777" w:rsidR="009D1C7B" w:rsidRDefault="009D1C7B" w:rsidP="002F6DA3"/>
        </w:tc>
      </w:tr>
      <w:tr w:rsidR="004F0E27" w:rsidRPr="009C4D47" w14:paraId="381593D5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13121753" w14:textId="77777777" w:rsidR="004F0E27" w:rsidRDefault="004F0E27" w:rsidP="004F0E27">
            <w:pPr>
              <w:jc w:val="both"/>
            </w:pPr>
          </w:p>
        </w:tc>
      </w:tr>
      <w:tr w:rsidR="004F0E27" w:rsidRPr="009C4D47" w14:paraId="49962621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2ED53390" w14:textId="77777777" w:rsidR="004F0E27" w:rsidRDefault="004F0E27" w:rsidP="004F0E27">
            <w:pPr>
              <w:jc w:val="both"/>
            </w:pPr>
            <w:r w:rsidRPr="002F6DA3">
              <w:t>Sehr geehrte Damen und Herren,</w:t>
            </w:r>
          </w:p>
          <w:p w14:paraId="4427E557" w14:textId="77777777" w:rsidR="00406F5B" w:rsidRPr="002F6DA3" w:rsidRDefault="00406F5B" w:rsidP="004F0E27">
            <w:pPr>
              <w:jc w:val="both"/>
            </w:pPr>
          </w:p>
        </w:tc>
      </w:tr>
      <w:tr w:rsidR="004F0E27" w:rsidRPr="00777A7C" w14:paraId="4264A1AE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20418C91" w14:textId="77777777" w:rsidR="005C5C48" w:rsidRDefault="004F0E27" w:rsidP="005C5C48">
            <w:pPr>
              <w:jc w:val="both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0" w:name="Text15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>
              <w:t xml:space="preserve"> </w:t>
            </w:r>
            <w:r w:rsidR="005C5C48">
              <w:t xml:space="preserve">                            </w:t>
            </w:r>
            <w:r w:rsidR="00105174">
              <w:t xml:space="preserve">                                 </w:t>
            </w:r>
            <w:r w:rsidR="005C5C48">
              <w:t xml:space="preserve">       vertreten durch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0DBA6295" w14:textId="77777777" w:rsidR="004F0E27" w:rsidRPr="004417C9" w:rsidRDefault="005C5C48" w:rsidP="005C5C48">
            <w:pPr>
              <w:jc w:val="both"/>
            </w:pPr>
            <w:r>
              <w:t xml:space="preserve">erteilt Ihnen </w:t>
            </w:r>
            <w:r w:rsidR="004F0E27" w:rsidRPr="002F6DA3">
              <w:t>folgenden Auftrag</w:t>
            </w:r>
            <w:r w:rsidR="00B867A1">
              <w:t xml:space="preserve"> über freiberufliche Leistungen</w:t>
            </w:r>
            <w:r w:rsidR="004F0E27" w:rsidRPr="002F6DA3">
              <w:t>:</w:t>
            </w:r>
          </w:p>
        </w:tc>
      </w:tr>
      <w:tr w:rsidR="004F0E27" w:rsidRPr="00777A7C" w14:paraId="4A124877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299B68DA" w14:textId="77777777" w:rsidR="004F0E27" w:rsidRDefault="004F0E27" w:rsidP="004F0E27">
            <w:pPr>
              <w:jc w:val="both"/>
              <w:rPr>
                <w:rFonts w:cs="Arial"/>
              </w:rPr>
            </w:pPr>
          </w:p>
        </w:tc>
      </w:tr>
      <w:tr w:rsidR="00945512" w:rsidRPr="00C00215" w14:paraId="6102729C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3A72CBD5" w14:textId="77777777" w:rsidR="00945512" w:rsidRPr="00B5745E" w:rsidRDefault="00332C20" w:rsidP="00945512">
            <w:pPr>
              <w:pStyle w:val="Listenabsatz"/>
              <w:numPr>
                <w:ilvl w:val="0"/>
                <w:numId w:val="28"/>
              </w:num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Beschreibung der </w:t>
            </w:r>
            <w:proofErr w:type="gramStart"/>
            <w:r>
              <w:rPr>
                <w:rFonts w:cs="Arial"/>
                <w:b/>
              </w:rPr>
              <w:t>zu erbringenden Leistung</w:t>
            </w:r>
            <w:proofErr w:type="gramEnd"/>
          </w:p>
        </w:tc>
      </w:tr>
      <w:tr w:rsidR="00945512" w:rsidRPr="00945512" w14:paraId="5F908089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35F3A868" w14:textId="77777777" w:rsidR="00945512" w:rsidRPr="00B5745E" w:rsidRDefault="00332C20" w:rsidP="00C00215">
            <w:pPr>
              <w:pStyle w:val="Listenabsatz"/>
              <w:ind w:left="360"/>
              <w:jc w:val="both"/>
              <w:rPr>
                <w:rFonts w:cs="Arial"/>
              </w:rPr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5512" w:rsidRPr="00777A7C" w14:paraId="23EF14B4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459FF10B" w14:textId="77777777" w:rsidR="00945512" w:rsidRDefault="00945512" w:rsidP="00945512">
            <w:pPr>
              <w:jc w:val="both"/>
            </w:pPr>
          </w:p>
        </w:tc>
      </w:tr>
      <w:tr w:rsidR="004F0E27" w:rsidRPr="00777A7C" w14:paraId="058B0D6C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25FA11D6" w14:textId="77777777" w:rsidR="004F0E27" w:rsidRPr="00D754B3" w:rsidRDefault="00332C20" w:rsidP="00905434">
            <w:pPr>
              <w:pStyle w:val="Listenabsatz"/>
              <w:numPr>
                <w:ilvl w:val="0"/>
                <w:numId w:val="28"/>
              </w:numPr>
              <w:jc w:val="both"/>
              <w:rPr>
                <w:rFonts w:cs="Arial"/>
                <w:b/>
              </w:rPr>
            </w:pPr>
            <w:r w:rsidRPr="00B5745E">
              <w:rPr>
                <w:rFonts w:cs="Arial"/>
                <w:b/>
              </w:rPr>
              <w:t>Bestandteile und Grundlagen des Auftrags</w:t>
            </w:r>
          </w:p>
        </w:tc>
      </w:tr>
      <w:tr w:rsidR="004F0E27" w:rsidRPr="00777A7C" w14:paraId="72603927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428E9112" w14:textId="26A24492" w:rsidR="004F0E27" w:rsidRDefault="004F0E27" w:rsidP="00622CAD">
            <w:pPr>
              <w:jc w:val="both"/>
            </w:pPr>
            <w:r>
              <w:t xml:space="preserve">       </w:t>
            </w:r>
            <w:r w:rsidR="00332C20">
              <w:t xml:space="preserve">Der Auftrag schließt alle nachfolgend </w:t>
            </w:r>
            <w:r w:rsidR="00864BFE">
              <w:t>aufgeführten</w:t>
            </w:r>
            <w:r w:rsidR="00332C20">
              <w:t xml:space="preserve"> Vertragsbedingung</w:t>
            </w:r>
            <w:r w:rsidR="00DF53F4">
              <w:t xml:space="preserve">en und Vertragsbestandteile </w:t>
            </w:r>
            <w:r w:rsidR="00DF53F4" w:rsidRPr="005173A3">
              <w:t>ein</w:t>
            </w:r>
            <w:r w:rsidR="00622CAD">
              <w:t>:</w:t>
            </w:r>
          </w:p>
        </w:tc>
      </w:tr>
      <w:tr w:rsidR="00332C20" w:rsidRPr="00777A7C" w14:paraId="1749F971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707D704C" w14:textId="77777777" w:rsidR="00332C20" w:rsidRPr="005173A3" w:rsidRDefault="00332C20" w:rsidP="005173A3">
            <w:pPr>
              <w:jc w:val="both"/>
            </w:pPr>
            <w:r w:rsidRPr="005173A3">
              <w:t xml:space="preserve">      </w:t>
            </w:r>
            <w:sdt>
              <w:sdtPr>
                <w:id w:val="-140760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18B1" w:rsidRPr="00B179F8">
              <w:t xml:space="preserve"> </w:t>
            </w:r>
            <w:r w:rsidR="001D18B1">
              <w:t xml:space="preserve"> </w:t>
            </w:r>
            <w:r w:rsidR="005173A3" w:rsidRPr="005173A3">
              <w:t>VI.1 Allgemeine Vertragsbestimmungen (AVB)</w:t>
            </w:r>
          </w:p>
        </w:tc>
      </w:tr>
      <w:tr w:rsidR="005173A3" w:rsidRPr="00777A7C" w14:paraId="06FFF18C" w14:textId="77777777" w:rsidTr="005173A3">
        <w:trPr>
          <w:trHeight w:val="135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0BF311D6" w14:textId="77777777" w:rsidR="005173A3" w:rsidRPr="005173A3" w:rsidRDefault="005173A3" w:rsidP="005173A3">
            <w:pPr>
              <w:jc w:val="both"/>
            </w:pPr>
            <w:r w:rsidRPr="005173A3">
              <w:t xml:space="preserve">      </w:t>
            </w:r>
            <w:sdt>
              <w:sdtPr>
                <w:id w:val="70976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F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FE4" w:rsidRPr="00B179F8">
              <w:t xml:space="preserve"> </w:t>
            </w:r>
            <w:r w:rsidR="00397FE4">
              <w:t xml:space="preserve"> </w:t>
            </w:r>
            <w:r w:rsidR="00E97D25">
              <w:t>VI.1.</w:t>
            </w:r>
            <w:r w:rsidRPr="005173A3">
              <w:t>StB Allgemeine Vertragsbedingungen des Straßen- und Brückenbaus (AVB-</w:t>
            </w:r>
            <w:proofErr w:type="spellStart"/>
            <w:r w:rsidRPr="005173A3">
              <w:t>StB</w:t>
            </w:r>
            <w:proofErr w:type="spellEnd"/>
            <w:r w:rsidRPr="005173A3">
              <w:t>)</w:t>
            </w:r>
          </w:p>
        </w:tc>
      </w:tr>
      <w:tr w:rsidR="00622CAD" w:rsidRPr="00777A7C" w14:paraId="39EB59D4" w14:textId="77777777" w:rsidTr="00E13756">
        <w:trPr>
          <w:trHeight w:val="297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23E2412E" w14:textId="77777777" w:rsidR="00622CAD" w:rsidRPr="005173A3" w:rsidRDefault="00622CAD" w:rsidP="00622CAD">
            <w:r w:rsidRPr="005173A3">
              <w:t xml:space="preserve">      </w:t>
            </w:r>
            <w:sdt>
              <w:sdtPr>
                <w:id w:val="179918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18B1" w:rsidRPr="00B179F8">
              <w:t xml:space="preserve"> </w:t>
            </w:r>
            <w:r w:rsidR="001D18B1">
              <w:t xml:space="preserve"> </w:t>
            </w:r>
            <w:r w:rsidRPr="00622CAD">
              <w:rPr>
                <w:rFonts w:eastAsia="Arial" w:cs="Arial"/>
                <w:szCs w:val="20"/>
              </w:rPr>
              <w:t>Allgemeine Vertragsbedingungen für die Ausführung von Leistungen (VOL/B)</w:t>
            </w:r>
            <w:r w:rsidR="005C5C48">
              <w:rPr>
                <w:rFonts w:eastAsia="Arial" w:cs="Arial"/>
                <w:szCs w:val="20"/>
              </w:rPr>
              <w:t xml:space="preserve"> und</w:t>
            </w:r>
            <w:r w:rsidR="005C5C48">
              <w:rPr>
                <w:rFonts w:eastAsia="Arial" w:cs="Arial"/>
                <w:szCs w:val="20"/>
              </w:rPr>
              <w:br/>
              <w:t xml:space="preserve">            </w:t>
            </w:r>
            <w:r w:rsidR="005C5C48" w:rsidRPr="005173A3">
              <w:t>VI.2 Zusätzliche Allgemeine Vertragsbestimmungen (ZAVB)</w:t>
            </w:r>
          </w:p>
        </w:tc>
      </w:tr>
      <w:tr w:rsidR="00332C20" w:rsidRPr="00777A7C" w14:paraId="39160419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14E1E4DF" w14:textId="77777777" w:rsidR="00332C20" w:rsidRDefault="00332C20" w:rsidP="005173A3">
            <w:pPr>
              <w:jc w:val="both"/>
            </w:pPr>
            <w:r>
              <w:t xml:space="preserve">      </w:t>
            </w:r>
            <w:sdt>
              <w:sdtPr>
                <w:id w:val="197586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18B1" w:rsidRPr="00B179F8">
              <w:t xml:space="preserve"> </w:t>
            </w:r>
            <w:r w:rsidR="001D18B1">
              <w:t xml:space="preserve"> </w:t>
            </w:r>
            <w:r>
              <w:t xml:space="preserve">Angebot des Auftragnehmers vom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32C20" w:rsidRPr="00777A7C" w14:paraId="72FC6E52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1CA7F8B1" w14:textId="77777777" w:rsidR="00332C20" w:rsidRPr="00AE2E75" w:rsidRDefault="00332C20" w:rsidP="005173A3">
            <w:pPr>
              <w:jc w:val="both"/>
            </w:pPr>
            <w:r>
              <w:t xml:space="preserve">      </w:t>
            </w:r>
            <w:sdt>
              <w:sdtPr>
                <w:id w:val="-200264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18B1" w:rsidRPr="00B179F8">
              <w:t xml:space="preserve"> </w:t>
            </w:r>
            <w:r w:rsidR="001D18B1">
              <w:t xml:space="preserve"> </w:t>
            </w:r>
            <w:r w:rsidR="005173A3">
              <w:t>A</w:t>
            </w:r>
            <w:r>
              <w:t>bgeänderte</w:t>
            </w:r>
            <w:r w:rsidR="00622CAD">
              <w:t>s</w:t>
            </w:r>
            <w:r>
              <w:t xml:space="preserve"> Angebot des Auftragnehmers vom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32C20" w:rsidRPr="005173A3" w14:paraId="6B954589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59213FB1" w14:textId="77777777" w:rsidR="00332C20" w:rsidRPr="005173A3" w:rsidRDefault="00332C20" w:rsidP="00E97D25">
            <w:pPr>
              <w:jc w:val="both"/>
              <w:rPr>
                <w:rFonts w:cs="Arial"/>
              </w:rPr>
            </w:pPr>
            <w:r w:rsidRPr="005173A3">
              <w:rPr>
                <w:rFonts w:cs="Arial"/>
              </w:rPr>
              <w:t xml:space="preserve">      </w:t>
            </w:r>
            <w:sdt>
              <w:sdtPr>
                <w:id w:val="81754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18B1" w:rsidRPr="00B179F8">
              <w:t xml:space="preserve"> </w:t>
            </w:r>
            <w:r w:rsidR="001D18B1">
              <w:t xml:space="preserve"> </w:t>
            </w:r>
            <w:r w:rsidR="005C5C48">
              <w:t>Leistungsb</w:t>
            </w:r>
            <w:r w:rsidR="005C5C48">
              <w:rPr>
                <w:rFonts w:cs="Arial"/>
              </w:rPr>
              <w:t xml:space="preserve">eschreibung </w:t>
            </w:r>
          </w:p>
        </w:tc>
      </w:tr>
      <w:tr w:rsidR="00E97D25" w:rsidRPr="005173A3" w14:paraId="154114CB" w14:textId="77777777" w:rsidTr="00A6334A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</w:tcPr>
          <w:p w14:paraId="5899899C" w14:textId="77777777" w:rsidR="00E97D25" w:rsidRDefault="00E97D25" w:rsidP="00E97D25">
            <w:r w:rsidRPr="00A21D62">
              <w:rPr>
                <w:rFonts w:cs="Arial"/>
              </w:rPr>
              <w:t xml:space="preserve">      </w:t>
            </w:r>
            <w:sdt>
              <w:sdtPr>
                <w:id w:val="146007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1D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21D62">
              <w:t xml:space="preserve">  </w:t>
            </w:r>
            <w:r w:rsidRPr="00A21D62">
              <w:rPr>
                <w:rFonts w:cs="Arial"/>
              </w:rPr>
              <w:t>Honorarangebotsdatei</w:t>
            </w:r>
            <w:r>
              <w:rPr>
                <w:rFonts w:cs="Arial"/>
              </w:rPr>
              <w:t xml:space="preserve"> mit Leistungsumfang</w:t>
            </w:r>
            <w:r w:rsidRPr="00A21D62">
              <w:rPr>
                <w:rFonts w:cs="Arial"/>
              </w:rPr>
              <w:t xml:space="preserve"> </w:t>
            </w: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A5A47" w:rsidRPr="005173A3" w14:paraId="0A5B5AAE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7CC77188" w14:textId="65A1B841" w:rsidR="001A5A47" w:rsidRPr="005173A3" w:rsidRDefault="001A5A47" w:rsidP="005C5C48">
            <w:pPr>
              <w:jc w:val="both"/>
              <w:rPr>
                <w:rFonts w:cs="Arial"/>
              </w:rPr>
            </w:pPr>
            <w:r w:rsidRPr="005173A3">
              <w:rPr>
                <w:rFonts w:cs="Arial"/>
              </w:rPr>
              <w:t xml:space="preserve">      </w:t>
            </w:r>
            <w:sdt>
              <w:sdtPr>
                <w:id w:val="-10957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179F8">
              <w:t xml:space="preserve"> </w:t>
            </w:r>
            <w:r>
              <w:t xml:space="preserve"> </w:t>
            </w:r>
            <w:r w:rsidR="005C5C48" w:rsidRPr="005173A3">
              <w:rPr>
                <w:rFonts w:cs="Arial"/>
              </w:rPr>
              <w:t>VI.11 Formblatt Verpflichtungserklärung</w:t>
            </w:r>
          </w:p>
        </w:tc>
      </w:tr>
      <w:tr w:rsidR="00332C20" w:rsidRPr="005173A3" w14:paraId="75846A4F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6DB28AD1" w14:textId="77777777" w:rsidR="00332C20" w:rsidRPr="005173A3" w:rsidRDefault="00332C20" w:rsidP="00332C20">
            <w:pPr>
              <w:jc w:val="both"/>
              <w:rPr>
                <w:rFonts w:cs="Arial"/>
              </w:rPr>
            </w:pPr>
            <w:r w:rsidRPr="005173A3">
              <w:rPr>
                <w:rFonts w:cs="Arial"/>
              </w:rPr>
              <w:t xml:space="preserve">      </w:t>
            </w:r>
            <w:sdt>
              <w:sdtPr>
                <w:id w:val="-7414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8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18B1" w:rsidRPr="00B179F8">
              <w:t xml:space="preserve"> </w:t>
            </w:r>
            <w:r w:rsidR="001D18B1">
              <w:t xml:space="preserve"> </w:t>
            </w:r>
            <w:r w:rsidRPr="005173A3">
              <w:rPr>
                <w:rFonts w:cs="Arial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5173A3">
              <w:rPr>
                <w:rFonts w:cs="Arial"/>
              </w:rPr>
              <w:instrText xml:space="preserve"> FORMTEXT </w:instrText>
            </w:r>
            <w:r w:rsidRPr="005173A3">
              <w:rPr>
                <w:rFonts w:cs="Arial"/>
              </w:rPr>
            </w:r>
            <w:r w:rsidRPr="005173A3">
              <w:rPr>
                <w:rFonts w:cs="Arial"/>
              </w:rPr>
              <w:fldChar w:fldCharType="separate"/>
            </w:r>
            <w:r w:rsidRPr="005173A3">
              <w:rPr>
                <w:rFonts w:cs="Arial"/>
              </w:rPr>
              <w:t> </w:t>
            </w:r>
            <w:r w:rsidRPr="005173A3">
              <w:rPr>
                <w:rFonts w:cs="Arial"/>
              </w:rPr>
              <w:t> </w:t>
            </w:r>
            <w:r w:rsidRPr="005173A3">
              <w:rPr>
                <w:rFonts w:cs="Arial"/>
              </w:rPr>
              <w:t> </w:t>
            </w:r>
            <w:r w:rsidRPr="005173A3">
              <w:rPr>
                <w:rFonts w:cs="Arial"/>
              </w:rPr>
              <w:t> </w:t>
            </w:r>
            <w:r w:rsidRPr="005173A3">
              <w:rPr>
                <w:rFonts w:cs="Arial"/>
              </w:rPr>
              <w:t> </w:t>
            </w:r>
            <w:r w:rsidRPr="005173A3">
              <w:rPr>
                <w:rFonts w:cs="Arial"/>
              </w:rPr>
              <w:fldChar w:fldCharType="end"/>
            </w:r>
          </w:p>
        </w:tc>
      </w:tr>
      <w:tr w:rsidR="00332C20" w:rsidRPr="00777A7C" w14:paraId="4026E82F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73EF5899" w14:textId="77777777" w:rsidR="00332C20" w:rsidRDefault="00332C20" w:rsidP="00332C20">
            <w:pPr>
              <w:jc w:val="both"/>
            </w:pPr>
          </w:p>
        </w:tc>
      </w:tr>
      <w:tr w:rsidR="004F0E27" w:rsidRPr="00D754B3" w14:paraId="12CB7911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2FA61DA1" w14:textId="77777777" w:rsidR="004F0E27" w:rsidRPr="00264F25" w:rsidRDefault="00DF53F4" w:rsidP="00DF53F4">
            <w:pPr>
              <w:pStyle w:val="Listenabsatz"/>
              <w:numPr>
                <w:ilvl w:val="0"/>
                <w:numId w:val="28"/>
              </w:numPr>
              <w:jc w:val="both"/>
              <w:rPr>
                <w:b/>
              </w:rPr>
            </w:pPr>
            <w:r>
              <w:rPr>
                <w:b/>
              </w:rPr>
              <w:t xml:space="preserve">Weitere </w:t>
            </w:r>
            <w:r w:rsidR="00332C20" w:rsidRPr="005B2703">
              <w:rPr>
                <w:b/>
              </w:rPr>
              <w:t>Vereinbarungen</w:t>
            </w:r>
          </w:p>
        </w:tc>
      </w:tr>
      <w:tr w:rsidR="004F0E27" w:rsidRPr="00777A7C" w14:paraId="739102CE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22F030E8" w14:textId="571E3F96" w:rsidR="004F0E27" w:rsidRDefault="00332C20" w:rsidP="00622CAD">
            <w:pPr>
              <w:jc w:val="both"/>
            </w:pPr>
            <w:r>
              <w:t xml:space="preserve">       </w:t>
            </w:r>
            <w:sdt>
              <w:sdtPr>
                <w:id w:val="-132527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0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60A1" w:rsidRPr="00B179F8">
              <w:t xml:space="preserve"> </w:t>
            </w:r>
            <w:r w:rsidR="008760A1">
              <w:t xml:space="preserve"> </w:t>
            </w:r>
            <w:proofErr w:type="gramStart"/>
            <w:r w:rsidR="00DF53F4">
              <w:t xml:space="preserve">3.1 </w:t>
            </w:r>
            <w:r w:rsidR="00622CAD">
              <w:t xml:space="preserve"> </w:t>
            </w:r>
            <w:r w:rsidR="00E97D25">
              <w:t>Ergänzend</w:t>
            </w:r>
            <w:proofErr w:type="gramEnd"/>
            <w:r w:rsidR="00E97D25">
              <w:t xml:space="preserve"> zu Ziff</w:t>
            </w:r>
            <w:r w:rsidR="00864BFE">
              <w:t>er</w:t>
            </w:r>
            <w:r w:rsidR="00E97D25">
              <w:t xml:space="preserve"> 2 wird F</w:t>
            </w:r>
            <w:r w:rsidR="00622CAD" w:rsidRPr="00622CAD">
              <w:t>olgendes vereinbart:</w:t>
            </w:r>
          </w:p>
        </w:tc>
      </w:tr>
      <w:tr w:rsidR="004F0E27" w:rsidRPr="00777A7C" w14:paraId="20D92A78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1D258077" w14:textId="77777777" w:rsidR="004F0E27" w:rsidRDefault="00332C20" w:rsidP="00332C20">
            <w:pPr>
              <w:jc w:val="both"/>
            </w:pPr>
            <w:r>
              <w:t xml:space="preserve">       </w:t>
            </w:r>
            <w:r w:rsidR="008760A1">
              <w:t xml:space="preserve">     </w:t>
            </w:r>
            <w:r w:rsidR="004F0E27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4F0E27" w:rsidRPr="00AE2E75">
              <w:instrText xml:space="preserve"> FORMTEXT </w:instrText>
            </w:r>
            <w:r w:rsidR="004F0E27" w:rsidRPr="00AE2E75">
              <w:fldChar w:fldCharType="separate"/>
            </w:r>
            <w:r w:rsidR="004F0E27" w:rsidRPr="00AE2E75">
              <w:t> </w:t>
            </w:r>
            <w:r w:rsidR="004F0E27" w:rsidRPr="00AE2E75">
              <w:t> </w:t>
            </w:r>
            <w:r w:rsidR="004F0E27" w:rsidRPr="00AE2E75">
              <w:t> </w:t>
            </w:r>
            <w:r w:rsidR="004F0E27" w:rsidRPr="00AE2E75">
              <w:t> </w:t>
            </w:r>
            <w:r w:rsidR="004F0E27" w:rsidRPr="00AE2E75">
              <w:t> </w:t>
            </w:r>
            <w:r w:rsidR="004F0E27" w:rsidRPr="00AE2E75">
              <w:fldChar w:fldCharType="end"/>
            </w:r>
          </w:p>
          <w:p w14:paraId="42BE10CC" w14:textId="77777777" w:rsidR="00B11349" w:rsidRDefault="00B11349" w:rsidP="00332C20">
            <w:pPr>
              <w:jc w:val="both"/>
            </w:pPr>
          </w:p>
          <w:p w14:paraId="10974B76" w14:textId="77777777" w:rsidR="00B11349" w:rsidRDefault="00B11349" w:rsidP="00332C20">
            <w:pPr>
              <w:jc w:val="both"/>
            </w:pPr>
          </w:p>
          <w:p w14:paraId="1736B02E" w14:textId="77777777" w:rsidR="00B11349" w:rsidRDefault="00B11349" w:rsidP="00332C20">
            <w:pPr>
              <w:jc w:val="both"/>
            </w:pPr>
          </w:p>
          <w:p w14:paraId="2811A509" w14:textId="77777777" w:rsidR="00B11349" w:rsidRDefault="00B11349" w:rsidP="00332C20">
            <w:pPr>
              <w:jc w:val="both"/>
            </w:pPr>
          </w:p>
          <w:p w14:paraId="47F51952" w14:textId="77777777" w:rsidR="00B11349" w:rsidRDefault="00B11349" w:rsidP="00332C20">
            <w:pPr>
              <w:jc w:val="both"/>
            </w:pPr>
          </w:p>
        </w:tc>
      </w:tr>
      <w:tr w:rsidR="0068337B" w:rsidRPr="00777A7C" w14:paraId="7A53B2F2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463F029A" w14:textId="77777777" w:rsidR="0068337B" w:rsidRDefault="0068337B" w:rsidP="0068337B">
            <w:pPr>
              <w:jc w:val="both"/>
            </w:pPr>
          </w:p>
        </w:tc>
      </w:tr>
      <w:tr w:rsidR="0068337B" w:rsidRPr="00777A7C" w14:paraId="16477C25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7804E86B" w14:textId="77777777" w:rsidR="0068337B" w:rsidRDefault="0068337B" w:rsidP="0068337B">
            <w:pPr>
              <w:jc w:val="both"/>
            </w:pPr>
          </w:p>
          <w:p w14:paraId="6F555079" w14:textId="77777777" w:rsidR="00406F5B" w:rsidRDefault="00406F5B" w:rsidP="0068337B">
            <w:pPr>
              <w:jc w:val="both"/>
            </w:pPr>
          </w:p>
          <w:p w14:paraId="36FD18AF" w14:textId="77777777" w:rsidR="00406F5B" w:rsidRDefault="00406F5B" w:rsidP="0068337B">
            <w:pPr>
              <w:jc w:val="both"/>
            </w:pPr>
          </w:p>
          <w:p w14:paraId="26A8CC9D" w14:textId="77777777" w:rsidR="00406F5B" w:rsidRDefault="00406F5B" w:rsidP="0068337B">
            <w:pPr>
              <w:jc w:val="both"/>
            </w:pPr>
          </w:p>
          <w:p w14:paraId="4B8707EA" w14:textId="77777777" w:rsidR="00406F5B" w:rsidRDefault="00406F5B" w:rsidP="0068337B">
            <w:pPr>
              <w:jc w:val="both"/>
            </w:pPr>
          </w:p>
        </w:tc>
      </w:tr>
      <w:tr w:rsidR="0068337B" w:rsidRPr="00747E76" w14:paraId="6EF30811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</w:tcPr>
          <w:p w14:paraId="4F724CA4" w14:textId="3E7A347C" w:rsidR="0068337B" w:rsidRPr="00B179F8" w:rsidRDefault="0068337B" w:rsidP="0068337B">
            <w:pPr>
              <w:rPr>
                <w:rFonts w:cs="Arial"/>
              </w:rPr>
            </w:pPr>
            <w:r w:rsidRPr="00B179F8">
              <w:t xml:space="preserve">      </w:t>
            </w:r>
            <w:sdt>
              <w:sdtPr>
                <w:id w:val="-11902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179F8">
              <w:t xml:space="preserve"> </w:t>
            </w:r>
            <w:r>
              <w:t xml:space="preserve">3. </w:t>
            </w:r>
            <w:proofErr w:type="gramStart"/>
            <w:r>
              <w:t xml:space="preserve">2  </w:t>
            </w:r>
            <w:r w:rsidRPr="008760A1">
              <w:t>Haftpflichtversicherung</w:t>
            </w:r>
            <w:proofErr w:type="gramEnd"/>
          </w:p>
        </w:tc>
      </w:tr>
      <w:tr w:rsidR="0068337B" w:rsidRPr="00747E76" w14:paraId="6C1B5F1D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</w:tcPr>
          <w:p w14:paraId="7C8961DE" w14:textId="77777777" w:rsidR="0068337B" w:rsidRDefault="0068337B" w:rsidP="0068337B">
            <w:pPr>
              <w:rPr>
                <w:rFonts w:cs="Arial"/>
              </w:rPr>
            </w:pPr>
            <w:r>
              <w:t xml:space="preserve">            Der Auftragnehmer muss entweder eine durchlaufende oder eine objektbezogene Berufshaftpflicht</w:t>
            </w:r>
            <w:r w:rsidR="002E0EB7">
              <w:t>-</w:t>
            </w:r>
            <w:r w:rsidR="002E0EB7">
              <w:br/>
              <w:t xml:space="preserve">            </w:t>
            </w:r>
            <w:proofErr w:type="spellStart"/>
            <w:r>
              <w:t>versicherung</w:t>
            </w:r>
            <w:proofErr w:type="spellEnd"/>
            <w:r>
              <w:t xml:space="preserve"> nachweisen. </w:t>
            </w:r>
            <w:r w:rsidRPr="00B179F8">
              <w:t xml:space="preserve">Die </w:t>
            </w:r>
            <w:r w:rsidRPr="00B179F8">
              <w:rPr>
                <w:rFonts w:cs="Arial"/>
              </w:rPr>
              <w:t>Deckungssumme</w:t>
            </w:r>
            <w:r>
              <w:rPr>
                <w:rFonts w:cs="Arial"/>
              </w:rPr>
              <w:t>n</w:t>
            </w:r>
            <w:r w:rsidRPr="00B179F8">
              <w:rPr>
                <w:rFonts w:cs="Arial"/>
              </w:rPr>
              <w:t xml:space="preserve"> nach § 16 AVB </w:t>
            </w:r>
            <w:r>
              <w:rPr>
                <w:rFonts w:cs="Arial"/>
              </w:rPr>
              <w:t>/ AVB</w:t>
            </w:r>
            <w:r w:rsidR="002E0EB7">
              <w:rPr>
                <w:rFonts w:cs="Arial"/>
              </w:rPr>
              <w:t>-</w:t>
            </w:r>
            <w:proofErr w:type="spellStart"/>
            <w:r>
              <w:rPr>
                <w:rFonts w:cs="Arial"/>
              </w:rPr>
              <w:t>StB</w:t>
            </w:r>
            <w:proofErr w:type="spellEnd"/>
            <w:r>
              <w:rPr>
                <w:rFonts w:cs="Arial"/>
              </w:rPr>
              <w:t xml:space="preserve"> </w:t>
            </w:r>
            <w:r w:rsidRPr="00B179F8">
              <w:rPr>
                <w:rFonts w:cs="Arial"/>
              </w:rPr>
              <w:t>bzw.</w:t>
            </w:r>
            <w:r>
              <w:rPr>
                <w:rFonts w:cs="Arial"/>
              </w:rPr>
              <w:t xml:space="preserve"> </w:t>
            </w:r>
            <w:r w:rsidRPr="00B179F8">
              <w:rPr>
                <w:rFonts w:cs="Arial"/>
              </w:rPr>
              <w:t>§ 15 ZAVB müssen</w:t>
            </w:r>
          </w:p>
          <w:p w14:paraId="3D7C7EDB" w14:textId="77777777" w:rsidR="0068337B" w:rsidRPr="00B179F8" w:rsidRDefault="0068337B" w:rsidP="0068337B">
            <w:r>
              <w:rPr>
                <w:rFonts w:cs="Arial"/>
              </w:rPr>
              <w:t xml:space="preserve">            </w:t>
            </w:r>
            <w:r w:rsidRPr="00B179F8">
              <w:rPr>
                <w:rFonts w:cs="Arial"/>
              </w:rPr>
              <w:t>mindestens</w:t>
            </w:r>
            <w:r>
              <w:rPr>
                <w:rFonts w:cs="Arial"/>
              </w:rPr>
              <w:t xml:space="preserve"> </w:t>
            </w:r>
            <w:r w:rsidRPr="00B179F8">
              <w:rPr>
                <w:rFonts w:cs="Arial"/>
              </w:rPr>
              <w:t>betragen:</w:t>
            </w:r>
          </w:p>
        </w:tc>
      </w:tr>
      <w:tr w:rsidR="0068337B" w:rsidRPr="00747E76" w14:paraId="7815F6C9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</w:tcPr>
          <w:p w14:paraId="711CC748" w14:textId="77777777" w:rsidR="0068337B" w:rsidRPr="00B179F8" w:rsidRDefault="0068337B" w:rsidP="0068337B">
            <w:r>
              <w:t xml:space="preserve">            - F</w:t>
            </w:r>
            <w:r w:rsidRPr="002237F9">
              <w:t>ür Personenschäden</w:t>
            </w:r>
            <w:r>
              <w:t xml:space="preserve">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EUR</w:t>
            </w:r>
          </w:p>
        </w:tc>
      </w:tr>
      <w:tr w:rsidR="0068337B" w:rsidRPr="00747E76" w14:paraId="685E5AA9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</w:tcPr>
          <w:p w14:paraId="7DA970EE" w14:textId="77777777" w:rsidR="0068337B" w:rsidRDefault="0068337B" w:rsidP="0068337B">
            <w:r>
              <w:t xml:space="preserve">            - F</w:t>
            </w:r>
            <w:r w:rsidRPr="001D6A37">
              <w:rPr>
                <w:rFonts w:cs="Arial"/>
              </w:rPr>
              <w:t>ür sonstige Schäden</w:t>
            </w:r>
            <w:r>
              <w:rPr>
                <w:rFonts w:cs="Arial"/>
              </w:rPr>
              <w:t xml:space="preserve">            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 EUR</w:t>
            </w:r>
          </w:p>
        </w:tc>
      </w:tr>
      <w:tr w:rsidR="0068337B" w:rsidRPr="00747E76" w14:paraId="67B21E38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</w:tcPr>
          <w:p w14:paraId="06C8FD82" w14:textId="77777777" w:rsidR="0068337B" w:rsidRDefault="0068337B" w:rsidP="0068337B"/>
        </w:tc>
      </w:tr>
      <w:tr w:rsidR="0068337B" w:rsidRPr="00747E76" w14:paraId="696309B0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373E3AD0" w14:textId="77777777" w:rsidR="0068337B" w:rsidRPr="00725A1A" w:rsidRDefault="0068337B" w:rsidP="0068337B">
            <w:pPr>
              <w:jc w:val="both"/>
              <w:rPr>
                <w:b/>
              </w:rPr>
            </w:pPr>
            <w:r>
              <w:t xml:space="preserve">       </w:t>
            </w:r>
            <w:sdt>
              <w:sdtPr>
                <w:id w:val="-135841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gramStart"/>
            <w:r>
              <w:t xml:space="preserve">3.3  </w:t>
            </w:r>
            <w:r w:rsidRPr="008760A1">
              <w:t>Verpflichtungserklärung</w:t>
            </w:r>
            <w:proofErr w:type="gramEnd"/>
            <w:r w:rsidRPr="008760A1">
              <w:t xml:space="preserve"> </w:t>
            </w:r>
          </w:p>
        </w:tc>
      </w:tr>
      <w:tr w:rsidR="0068337B" w:rsidRPr="00747E76" w14:paraId="616C45C0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177793C2" w14:textId="09C06F79" w:rsidR="0068337B" w:rsidRDefault="0068337B" w:rsidP="0068337B">
            <w:pPr>
              <w:jc w:val="both"/>
            </w:pPr>
            <w:r>
              <w:t xml:space="preserve">            Der Auftragnehmer verpflichtet sich, auf Verlangen des Auftraggebers rechtzeitig vor Aufnahme der</w:t>
            </w:r>
            <w:r>
              <w:br/>
              <w:t xml:space="preserve">            Tätigkeiten eine Verpflichtungserklärung (Anlage VI.11) abzugeben. Er hat dafür zu sorgen, dass ggf.</w:t>
            </w:r>
            <w:r>
              <w:br/>
              <w:t xml:space="preserve">            auch </w:t>
            </w:r>
            <w:r w:rsidRPr="00D80286">
              <w:rPr>
                <w:rFonts w:cs="Arial"/>
                <w:szCs w:val="20"/>
              </w:rPr>
              <w:t>seine</w:t>
            </w:r>
            <w:r w:rsidR="00864BFE">
              <w:rPr>
                <w:rFonts w:cs="Arial"/>
                <w:szCs w:val="20"/>
              </w:rPr>
              <w:t xml:space="preserve"> </w:t>
            </w:r>
            <w:r w:rsidRPr="00D80286">
              <w:rPr>
                <w:rFonts w:cs="Arial"/>
                <w:szCs w:val="20"/>
              </w:rPr>
              <w:t>mit den Leistungen fachlich betrauten Beschäftigten eine solche</w:t>
            </w:r>
            <w:r>
              <w:rPr>
                <w:rFonts w:cs="Arial"/>
                <w:szCs w:val="20"/>
              </w:rPr>
              <w:br/>
              <w:t xml:space="preserve">            </w:t>
            </w:r>
            <w:r w:rsidRPr="00D80286">
              <w:rPr>
                <w:rFonts w:cs="Arial"/>
                <w:szCs w:val="20"/>
              </w:rPr>
              <w:t>Verpflichtungserklärung abgeben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68337B" w:rsidRPr="009C4D47" w14:paraId="140AE644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11BCD382" w14:textId="77777777" w:rsidR="0068337B" w:rsidRDefault="0068337B" w:rsidP="0060023A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 xml:space="preserve">            </w:t>
            </w:r>
            <w:sdt>
              <w:sdtPr>
                <w:id w:val="12382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2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23A">
              <w:t xml:space="preserve">  Es liegt bereits eine Verpflichtungserklärung </w:t>
            </w:r>
            <w:r>
              <w:t xml:space="preserve">nach dem Verpflichtungsgesetz </w:t>
            </w:r>
            <w:r w:rsidR="0060023A">
              <w:t>vor.</w:t>
            </w:r>
          </w:p>
        </w:tc>
      </w:tr>
      <w:tr w:rsidR="0068337B" w:rsidRPr="009C4D47" w14:paraId="3A31A50A" w14:textId="77777777" w:rsidTr="00264F25">
        <w:trPr>
          <w:trHeight w:val="40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01306F7C" w14:textId="77777777" w:rsidR="0068337B" w:rsidRDefault="0068337B" w:rsidP="0068337B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68337B" w:rsidRPr="009C4D47" w14:paraId="02822AAB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1D9544EE" w14:textId="77777777" w:rsidR="0068337B" w:rsidRPr="00725A1A" w:rsidRDefault="0068337B" w:rsidP="0068337B">
            <w:pPr>
              <w:jc w:val="both"/>
              <w:rPr>
                <w:b/>
              </w:rPr>
            </w:pPr>
            <w:r>
              <w:t xml:space="preserve">       </w:t>
            </w:r>
            <w:sdt>
              <w:sdtPr>
                <w:id w:val="-9168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gramStart"/>
            <w:r>
              <w:t xml:space="preserve">3.4  </w:t>
            </w:r>
            <w:r w:rsidRPr="008760A1">
              <w:t>Regelungen</w:t>
            </w:r>
            <w:proofErr w:type="gramEnd"/>
            <w:r w:rsidRPr="008760A1">
              <w:t xml:space="preserve"> für die elektronische Rechnungsstellung</w:t>
            </w:r>
          </w:p>
        </w:tc>
      </w:tr>
      <w:tr w:rsidR="0068337B" w:rsidRPr="009C4D47" w14:paraId="46849BB3" w14:textId="77777777" w:rsidTr="00457DD4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56AB8B2E" w14:textId="77777777" w:rsidR="0068337B" w:rsidRDefault="0068337B" w:rsidP="0068337B">
            <w:pPr>
              <w:jc w:val="both"/>
            </w:pPr>
            <w:r>
              <w:t xml:space="preserve">            Leitweg-ID für </w:t>
            </w:r>
            <w:proofErr w:type="spellStart"/>
            <w:r>
              <w:t>eRechnungen</w:t>
            </w:r>
            <w:proofErr w:type="spellEnd"/>
            <w:r>
              <w:t xml:space="preserve">: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0E07523C" w14:textId="77777777" w:rsidR="0068337B" w:rsidRDefault="0068337B" w:rsidP="0068337B">
            <w:pPr>
              <w:jc w:val="both"/>
            </w:pPr>
            <w:r>
              <w:t xml:space="preserve">            E-Mail-Adresse für den Eingang von </w:t>
            </w:r>
            <w:proofErr w:type="spellStart"/>
            <w:r>
              <w:t>eRechnungen</w:t>
            </w:r>
            <w:proofErr w:type="spellEnd"/>
            <w:r>
              <w:t xml:space="preserve">: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49EA8F34" w14:textId="62CCC5EA" w:rsidR="0068337B" w:rsidRDefault="0068337B" w:rsidP="0068337B">
            <w:pPr>
              <w:jc w:val="both"/>
            </w:pPr>
            <w:r>
              <w:t xml:space="preserve">            Bei elektronischer Rechnungsstellung sind die Voraussetzungen gemäß § 8 der Bayerischen</w:t>
            </w:r>
            <w:r>
              <w:br/>
              <w:t xml:space="preserve">            Digitalverordnung </w:t>
            </w:r>
            <w:r w:rsidR="00864BFE">
              <w:t>(</w:t>
            </w:r>
            <w:proofErr w:type="spellStart"/>
            <w:r>
              <w:t>BayDiV</w:t>
            </w:r>
            <w:proofErr w:type="spellEnd"/>
            <w:r w:rsidR="00864BFE">
              <w:t>)</w:t>
            </w:r>
            <w:r>
              <w:t xml:space="preserve"> zu beachten</w:t>
            </w:r>
            <w:r w:rsidR="002E0EB7">
              <w:t>.</w:t>
            </w:r>
          </w:p>
        </w:tc>
      </w:tr>
      <w:tr w:rsidR="0068337B" w:rsidRPr="009C4D47" w14:paraId="480DA9E7" w14:textId="77777777" w:rsidTr="00264F25">
        <w:trPr>
          <w:trHeight w:val="86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68560BC0" w14:textId="77777777" w:rsidR="0068337B" w:rsidRDefault="0068337B" w:rsidP="0068337B">
            <w:pPr>
              <w:jc w:val="both"/>
            </w:pPr>
          </w:p>
        </w:tc>
      </w:tr>
      <w:tr w:rsidR="00864BFE" w:rsidRPr="009C4D47" w14:paraId="3FA58F0F" w14:textId="77777777" w:rsidTr="007406BC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585B3FA5" w14:textId="6D5434A0" w:rsidR="00864BFE" w:rsidRPr="00725A1A" w:rsidRDefault="00864BFE" w:rsidP="007406BC">
            <w:pPr>
              <w:jc w:val="both"/>
              <w:rPr>
                <w:b/>
              </w:rPr>
            </w:pPr>
            <w:r>
              <w:t xml:space="preserve">       </w:t>
            </w:r>
            <w:sdt>
              <w:sdtPr>
                <w:id w:val="-63649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gramStart"/>
            <w:r>
              <w:t>3.5  Sonstige</w:t>
            </w:r>
            <w:proofErr w:type="gramEnd"/>
            <w:r>
              <w:t xml:space="preserve"> Ve</w:t>
            </w:r>
            <w:r w:rsidR="00EA0915">
              <w:t>reinbarungen</w:t>
            </w:r>
          </w:p>
        </w:tc>
      </w:tr>
      <w:tr w:rsidR="00864BFE" w:rsidRPr="009C4D47" w14:paraId="09C5538A" w14:textId="77777777" w:rsidTr="007406BC">
        <w:trPr>
          <w:trHeight w:val="284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4D6DFE6D" w14:textId="22A100B3" w:rsidR="00864BFE" w:rsidRDefault="00864BFE" w:rsidP="007406BC">
            <w:pPr>
              <w:jc w:val="both"/>
            </w:pPr>
            <w:r>
              <w:t xml:space="preserve">            </w:t>
            </w: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4CA24F34" w14:textId="468B8A95" w:rsidR="00864BFE" w:rsidRDefault="00864BFE" w:rsidP="00EA0915">
            <w:pPr>
              <w:jc w:val="both"/>
            </w:pPr>
            <w:r>
              <w:t xml:space="preserve">            </w:t>
            </w:r>
          </w:p>
        </w:tc>
      </w:tr>
      <w:tr w:rsidR="0068337B" w:rsidRPr="009C4D47" w14:paraId="686221AB" w14:textId="77777777" w:rsidTr="00070B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"/>
        </w:trPr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1ECF9B2B" w14:textId="77777777" w:rsidR="0068337B" w:rsidRDefault="0068337B" w:rsidP="0068337B">
            <w:pPr>
              <w:jc w:val="both"/>
            </w:pPr>
          </w:p>
          <w:p w14:paraId="1D8091B2" w14:textId="77777777" w:rsidR="0068337B" w:rsidRDefault="0068337B" w:rsidP="0068337B">
            <w:pPr>
              <w:jc w:val="both"/>
            </w:pPr>
          </w:p>
        </w:tc>
      </w:tr>
      <w:tr w:rsidR="0068337B" w:rsidRPr="00622C9A" w14:paraId="11B42BB3" w14:textId="77777777" w:rsidTr="00457DD4">
        <w:trPr>
          <w:trHeight w:val="52"/>
        </w:trPr>
        <w:tc>
          <w:tcPr>
            <w:tcW w:w="9791" w:type="dxa"/>
            <w:gridSpan w:val="4"/>
            <w:noWrap/>
            <w:tcMar>
              <w:left w:w="28" w:type="dxa"/>
            </w:tcMar>
          </w:tcPr>
          <w:p w14:paraId="17B28C51" w14:textId="77777777" w:rsidR="0068337B" w:rsidRDefault="0068337B" w:rsidP="0068337B">
            <w:pPr>
              <w:tabs>
                <w:tab w:val="left" w:pos="5954"/>
              </w:tabs>
              <w:rPr>
                <w:noProof/>
              </w:rPr>
            </w:pPr>
            <w:r>
              <w:rPr>
                <w:noProof/>
              </w:rPr>
              <w:t>Mit freundlichen Grüßen</w:t>
            </w:r>
          </w:p>
          <w:p w14:paraId="37BDC82F" w14:textId="77777777" w:rsidR="0068337B" w:rsidRDefault="0068337B" w:rsidP="0068337B">
            <w:pPr>
              <w:tabs>
                <w:tab w:val="left" w:pos="5954"/>
              </w:tabs>
              <w:rPr>
                <w:noProof/>
              </w:rPr>
            </w:pPr>
          </w:p>
          <w:p w14:paraId="06B574DD" w14:textId="77777777" w:rsidR="0068337B" w:rsidRDefault="0068337B" w:rsidP="0068337B">
            <w:pPr>
              <w:tabs>
                <w:tab w:val="left" w:pos="5954"/>
              </w:tabs>
              <w:rPr>
                <w:noProof/>
              </w:rPr>
            </w:pPr>
          </w:p>
          <w:p w14:paraId="7A510831" w14:textId="77777777" w:rsidR="0068337B" w:rsidRDefault="0068337B" w:rsidP="0068337B">
            <w:pPr>
              <w:tabs>
                <w:tab w:val="left" w:pos="5954"/>
              </w:tabs>
              <w:rPr>
                <w:noProof/>
              </w:rPr>
            </w:pPr>
          </w:p>
        </w:tc>
      </w:tr>
      <w:tr w:rsidR="0068337B" w:rsidRPr="00622C9A" w14:paraId="4FBD5CAB" w14:textId="77777777" w:rsidTr="00457DD4">
        <w:tc>
          <w:tcPr>
            <w:tcW w:w="3119" w:type="dxa"/>
            <w:gridSpan w:val="2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FD3B15" w14:textId="77777777" w:rsidR="0068337B" w:rsidRPr="00622C9A" w:rsidRDefault="0068337B" w:rsidP="0068337B">
            <w:pPr>
              <w:jc w:val="both"/>
              <w:rPr>
                <w:szCs w:val="20"/>
              </w:rPr>
            </w:pPr>
            <w:r w:rsidRPr="00622C9A">
              <w:rPr>
                <w:sz w:val="16"/>
                <w:szCs w:val="16"/>
              </w:rPr>
              <w:t>(Auftraggeber)</w:t>
            </w:r>
            <w:r>
              <w:rPr>
                <w:rStyle w:val="Funotenzeichen"/>
                <w:sz w:val="16"/>
                <w:szCs w:val="16"/>
              </w:rPr>
              <w:t xml:space="preserve"> </w:t>
            </w:r>
            <w:r>
              <w:rPr>
                <w:rStyle w:val="Funotenzeichen"/>
                <w:sz w:val="16"/>
                <w:szCs w:val="16"/>
              </w:rPr>
              <w:footnoteReference w:id="1"/>
            </w:r>
          </w:p>
        </w:tc>
        <w:tc>
          <w:tcPr>
            <w:tcW w:w="6672" w:type="dxa"/>
            <w:gridSpan w:val="2"/>
            <w:noWrap/>
            <w:tcMar>
              <w:left w:w="28" w:type="dxa"/>
            </w:tcMar>
            <w:vAlign w:val="center"/>
          </w:tcPr>
          <w:p w14:paraId="58D0724A" w14:textId="77777777" w:rsidR="0068337B" w:rsidRPr="00622C9A" w:rsidRDefault="0068337B" w:rsidP="0068337B">
            <w:pPr>
              <w:jc w:val="both"/>
              <w:rPr>
                <w:szCs w:val="20"/>
              </w:rPr>
            </w:pPr>
          </w:p>
        </w:tc>
      </w:tr>
      <w:tr w:rsidR="0068337B" w:rsidRPr="00622C9A" w14:paraId="1BFBAE7D" w14:textId="77777777" w:rsidTr="00457DD4">
        <w:tc>
          <w:tcPr>
            <w:tcW w:w="3119" w:type="dxa"/>
            <w:gridSpan w:val="2"/>
            <w:noWrap/>
            <w:tcMar>
              <w:left w:w="28" w:type="dxa"/>
            </w:tcMar>
            <w:vAlign w:val="center"/>
          </w:tcPr>
          <w:p w14:paraId="2E98F985" w14:textId="77777777" w:rsidR="0068337B" w:rsidRPr="00622C9A" w:rsidRDefault="0068337B" w:rsidP="006833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72" w:type="dxa"/>
            <w:gridSpan w:val="2"/>
            <w:noWrap/>
            <w:tcMar>
              <w:left w:w="28" w:type="dxa"/>
            </w:tcMar>
            <w:vAlign w:val="center"/>
          </w:tcPr>
          <w:p w14:paraId="3DA91E49" w14:textId="77777777" w:rsidR="0068337B" w:rsidRPr="00622C9A" w:rsidRDefault="0068337B" w:rsidP="0068337B">
            <w:pPr>
              <w:jc w:val="both"/>
              <w:rPr>
                <w:szCs w:val="20"/>
              </w:rPr>
            </w:pPr>
          </w:p>
        </w:tc>
      </w:tr>
      <w:tr w:rsidR="0068337B" w:rsidRPr="00622C9A" w14:paraId="708F4594" w14:textId="77777777" w:rsidTr="00457DD4">
        <w:tc>
          <w:tcPr>
            <w:tcW w:w="9791" w:type="dxa"/>
            <w:gridSpan w:val="4"/>
            <w:noWrap/>
            <w:tcMar>
              <w:left w:w="28" w:type="dxa"/>
            </w:tcMar>
            <w:vAlign w:val="center"/>
          </w:tcPr>
          <w:p w14:paraId="2161AE54" w14:textId="77777777" w:rsidR="0068337B" w:rsidRDefault="0068337B" w:rsidP="0068337B">
            <w:pPr>
              <w:jc w:val="both"/>
            </w:pPr>
          </w:p>
          <w:p w14:paraId="3B6999D8" w14:textId="77777777" w:rsidR="0068337B" w:rsidRDefault="0068337B" w:rsidP="0068337B">
            <w:pPr>
              <w:jc w:val="both"/>
            </w:pPr>
            <w:r>
              <w:t>B</w:t>
            </w:r>
            <w:r w:rsidRPr="00392BB8">
              <w:t>itte</w:t>
            </w:r>
            <w:r>
              <w:t xml:space="preserve"> bestätigen </w:t>
            </w:r>
            <w:r w:rsidRPr="00392BB8">
              <w:t xml:space="preserve">Sie </w:t>
            </w:r>
            <w:r w:rsidR="00C133A1">
              <w:t xml:space="preserve">den Empfang </w:t>
            </w:r>
            <w:r w:rsidRPr="00392BB8">
              <w:t xml:space="preserve">des Auftrags in Textform und </w:t>
            </w:r>
            <w:r>
              <w:t xml:space="preserve">senden Sie </w:t>
            </w:r>
            <w:r w:rsidRPr="00392BB8">
              <w:t xml:space="preserve">diesen unverändert </w:t>
            </w:r>
            <w:r>
              <w:t xml:space="preserve">an den </w:t>
            </w:r>
            <w:r w:rsidRPr="00392BB8">
              <w:t xml:space="preserve">Auftraggeber zurück. </w:t>
            </w:r>
          </w:p>
          <w:p w14:paraId="5D3FB854" w14:textId="77777777" w:rsidR="00451CAF" w:rsidRPr="00392BB8" w:rsidRDefault="00451CAF" w:rsidP="0068337B">
            <w:pPr>
              <w:jc w:val="both"/>
            </w:pPr>
          </w:p>
        </w:tc>
      </w:tr>
      <w:tr w:rsidR="0068337B" w:rsidRPr="00622C9A" w14:paraId="51773D71" w14:textId="77777777" w:rsidTr="00457DD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Before w:val="1"/>
          <w:wBefore w:w="16" w:type="dxa"/>
          <w:cantSplit/>
          <w:trHeight w:val="397"/>
        </w:trPr>
        <w:tc>
          <w:tcPr>
            <w:tcW w:w="97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left w:w="28" w:type="dxa"/>
            </w:tcMar>
            <w:vAlign w:val="center"/>
          </w:tcPr>
          <w:p w14:paraId="436D4184" w14:textId="77777777" w:rsidR="0068337B" w:rsidRPr="00622C9A" w:rsidRDefault="0068337B" w:rsidP="0068337B">
            <w:pPr>
              <w:spacing w:before="120" w:after="120"/>
              <w:jc w:val="both"/>
              <w:rPr>
                <w:szCs w:val="20"/>
              </w:rPr>
            </w:pPr>
            <w:r>
              <w:rPr>
                <w:rFonts w:cs="Arial"/>
                <w:b/>
              </w:rPr>
              <w:t>B</w:t>
            </w:r>
            <w:r w:rsidRPr="00622C9A">
              <w:rPr>
                <w:rFonts w:cs="Arial"/>
                <w:b/>
              </w:rPr>
              <w:t>estätigung</w:t>
            </w:r>
          </w:p>
        </w:tc>
      </w:tr>
      <w:tr w:rsidR="0068337B" w:rsidRPr="00622C9A" w14:paraId="6552473A" w14:textId="77777777" w:rsidTr="00457DD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Before w:val="1"/>
          <w:wBefore w:w="16" w:type="dxa"/>
        </w:trPr>
        <w:tc>
          <w:tcPr>
            <w:tcW w:w="9775" w:type="dxa"/>
            <w:gridSpan w:val="3"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28" w:type="dxa"/>
            </w:tcMar>
            <w:vAlign w:val="center"/>
          </w:tcPr>
          <w:p w14:paraId="667D05BE" w14:textId="5E48D272" w:rsidR="0068337B" w:rsidRPr="00622C9A" w:rsidRDefault="0068337B" w:rsidP="00C133A1">
            <w:pPr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Hiermit </w:t>
            </w:r>
            <w:r w:rsidRPr="00622C9A">
              <w:rPr>
                <w:rFonts w:cs="Arial"/>
              </w:rPr>
              <w:t>bestätige</w:t>
            </w:r>
            <w:r>
              <w:rPr>
                <w:rFonts w:cs="Arial"/>
              </w:rPr>
              <w:t xml:space="preserve"> ich </w:t>
            </w:r>
            <w:r w:rsidR="00C133A1">
              <w:rPr>
                <w:rFonts w:cs="Arial"/>
              </w:rPr>
              <w:t xml:space="preserve">den Empfang </w:t>
            </w:r>
            <w:r>
              <w:rPr>
                <w:rFonts w:cs="Arial"/>
              </w:rPr>
              <w:t>des</w:t>
            </w:r>
            <w:r w:rsidRPr="00622C9A">
              <w:rPr>
                <w:rFonts w:cs="Arial"/>
              </w:rPr>
              <w:t xml:space="preserve"> vorstehenden Auftrags</w:t>
            </w:r>
            <w:r>
              <w:rPr>
                <w:rFonts w:cs="Arial"/>
              </w:rPr>
              <w:t xml:space="preserve"> und erkläre mich </w:t>
            </w:r>
            <w:r w:rsidR="00847A9F">
              <w:rPr>
                <w:rFonts w:cs="Arial"/>
              </w:rPr>
              <w:t xml:space="preserve">auch ausdrücklich </w:t>
            </w:r>
            <w:r>
              <w:rPr>
                <w:rFonts w:cs="Arial"/>
              </w:rPr>
              <w:t>mit den oben</w:t>
            </w:r>
            <w:r w:rsidR="00D906E4">
              <w:rPr>
                <w:rFonts w:cs="Arial"/>
              </w:rPr>
              <w:t xml:space="preserve"> genannten </w:t>
            </w:r>
            <w:r>
              <w:rPr>
                <w:rFonts w:cs="Arial"/>
              </w:rPr>
              <w:t>Bedingungen einverstanden, insbesondere mit den Vertragsbestandteilen unter Ziff</w:t>
            </w:r>
            <w:r w:rsidR="00D906E4">
              <w:rPr>
                <w:rFonts w:cs="Arial"/>
              </w:rPr>
              <w:t>er</w:t>
            </w:r>
            <w:r>
              <w:rPr>
                <w:rFonts w:cs="Arial"/>
              </w:rPr>
              <w:t xml:space="preserve"> 2 sowie den </w:t>
            </w:r>
            <w:r w:rsidR="00DD3A10">
              <w:rPr>
                <w:rFonts w:cs="Arial"/>
              </w:rPr>
              <w:t>etwaig</w:t>
            </w:r>
            <w:r w:rsidR="00D906E4">
              <w:rPr>
                <w:rFonts w:cs="Arial"/>
              </w:rPr>
              <w:t xml:space="preserve"> </w:t>
            </w:r>
            <w:r w:rsidR="006C6F78">
              <w:rPr>
                <w:rFonts w:cs="Arial"/>
              </w:rPr>
              <w:t>unter Ziff</w:t>
            </w:r>
            <w:r w:rsidR="00D906E4">
              <w:rPr>
                <w:rFonts w:cs="Arial"/>
              </w:rPr>
              <w:t>er</w:t>
            </w:r>
            <w:r w:rsidR="006C6F78">
              <w:rPr>
                <w:rFonts w:cs="Arial"/>
              </w:rPr>
              <w:t xml:space="preserve"> 3.</w:t>
            </w:r>
            <w:r w:rsidR="00C133A1">
              <w:rPr>
                <w:rFonts w:cs="Arial"/>
              </w:rPr>
              <w:t xml:space="preserve"> enthaltenen weiteren Vereinbarungen.</w:t>
            </w:r>
          </w:p>
        </w:tc>
      </w:tr>
      <w:tr w:rsidR="0068337B" w:rsidRPr="00622C9A" w14:paraId="6C831AC9" w14:textId="77777777" w:rsidTr="00457DD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Before w:val="1"/>
          <w:wBefore w:w="16" w:type="dxa"/>
        </w:trPr>
        <w:tc>
          <w:tcPr>
            <w:tcW w:w="9775" w:type="dxa"/>
            <w:gridSpan w:val="3"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28" w:type="dxa"/>
            </w:tcMar>
            <w:vAlign w:val="center"/>
          </w:tcPr>
          <w:p w14:paraId="208369EB" w14:textId="77777777" w:rsidR="0068337B" w:rsidRPr="00622C9A" w:rsidRDefault="0068337B" w:rsidP="0068337B">
            <w:pPr>
              <w:jc w:val="both"/>
              <w:rPr>
                <w:rFonts w:cs="Arial"/>
              </w:rPr>
            </w:pPr>
          </w:p>
        </w:tc>
      </w:tr>
      <w:tr w:rsidR="0068337B" w:rsidRPr="00622C9A" w14:paraId="3F7E974A" w14:textId="77777777" w:rsidTr="00457DD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Before w:val="1"/>
          <w:wBefore w:w="16" w:type="dxa"/>
        </w:trPr>
        <w:tc>
          <w:tcPr>
            <w:tcW w:w="9775" w:type="dxa"/>
            <w:gridSpan w:val="3"/>
            <w:tcBorders>
              <w:left w:val="single" w:sz="12" w:space="0" w:color="auto"/>
              <w:bottom w:val="single" w:sz="8" w:space="0" w:color="808080" w:themeColor="background1" w:themeShade="80"/>
              <w:right w:val="single" w:sz="12" w:space="0" w:color="auto"/>
            </w:tcBorders>
            <w:noWrap/>
            <w:tcMar>
              <w:left w:w="28" w:type="dxa"/>
            </w:tcMar>
            <w:vAlign w:val="center"/>
          </w:tcPr>
          <w:p w14:paraId="7CA7769E" w14:textId="77777777" w:rsidR="0068337B" w:rsidRPr="00622C9A" w:rsidRDefault="0068337B" w:rsidP="0068337B">
            <w:pPr>
              <w:jc w:val="both"/>
              <w:rPr>
                <w:szCs w:val="20"/>
              </w:rPr>
            </w:pPr>
          </w:p>
        </w:tc>
      </w:tr>
      <w:tr w:rsidR="0068337B" w:rsidRPr="00622C9A" w14:paraId="296B8F48" w14:textId="77777777" w:rsidTr="00457DD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blBorders>
        </w:tblPrEx>
        <w:trPr>
          <w:gridBefore w:val="1"/>
          <w:wBefore w:w="16" w:type="dxa"/>
        </w:trPr>
        <w:tc>
          <w:tcPr>
            <w:tcW w:w="977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28" w:type="dxa"/>
            </w:tcMar>
            <w:vAlign w:val="center"/>
          </w:tcPr>
          <w:p w14:paraId="767ED084" w14:textId="77777777" w:rsidR="0068337B" w:rsidRPr="00D906E4" w:rsidRDefault="0068337B" w:rsidP="0068337B">
            <w:pPr>
              <w:jc w:val="both"/>
              <w:rPr>
                <w:i/>
                <w:iCs/>
                <w:szCs w:val="20"/>
              </w:rPr>
            </w:pPr>
            <w:r w:rsidRPr="00D906E4">
              <w:rPr>
                <w:rFonts w:cs="Arial"/>
                <w:b/>
                <w:i/>
                <w:iCs/>
                <w:sz w:val="16"/>
                <w:szCs w:val="16"/>
              </w:rPr>
              <w:t>(Textform mit Angabe des Namens des Auftragnehmers gemäß 126b BGB)</w:t>
            </w:r>
            <w:r w:rsidRPr="00D906E4">
              <w:rPr>
                <w:i/>
                <w:iCs/>
                <w:szCs w:val="20"/>
              </w:rPr>
              <w:t xml:space="preserve"> </w:t>
            </w:r>
          </w:p>
          <w:p w14:paraId="7A124199" w14:textId="77777777" w:rsidR="0068337B" w:rsidRPr="00D906E4" w:rsidRDefault="0068337B" w:rsidP="0068337B">
            <w:pPr>
              <w:jc w:val="both"/>
              <w:rPr>
                <w:i/>
                <w:iCs/>
                <w:szCs w:val="20"/>
              </w:rPr>
            </w:pPr>
          </w:p>
        </w:tc>
      </w:tr>
    </w:tbl>
    <w:p w14:paraId="1E648B02" w14:textId="77777777" w:rsidR="00AE6B45" w:rsidRDefault="00AE6B45" w:rsidP="00582B04">
      <w:pPr>
        <w:tabs>
          <w:tab w:val="left" w:pos="3240"/>
          <w:tab w:val="left" w:pos="5760"/>
          <w:tab w:val="left" w:pos="5923"/>
        </w:tabs>
        <w:jc w:val="both"/>
        <w:rPr>
          <w:color w:val="FF0000"/>
        </w:rPr>
        <w:sectPr w:rsidR="00AE6B45" w:rsidSect="00503D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540" w:left="1304" w:header="709" w:footer="284" w:gutter="0"/>
          <w:cols w:space="708"/>
          <w:docGrid w:linePitch="360"/>
        </w:sectPr>
      </w:pPr>
    </w:p>
    <w:tbl>
      <w:tblPr>
        <w:tblW w:w="979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"/>
        <w:gridCol w:w="9354"/>
        <w:gridCol w:w="10"/>
      </w:tblGrid>
      <w:tr w:rsidR="00A3454E" w:rsidRPr="00A3454E" w14:paraId="5C964623" w14:textId="77777777" w:rsidTr="003B0280">
        <w:trPr>
          <w:trHeight w:val="284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12359B01" w14:textId="77777777" w:rsidR="00A676E9" w:rsidRPr="00A3454E" w:rsidRDefault="00A676E9" w:rsidP="00582B04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color w:val="FF0000"/>
              </w:rPr>
            </w:pPr>
          </w:p>
        </w:tc>
        <w:tc>
          <w:tcPr>
            <w:tcW w:w="9364" w:type="dxa"/>
            <w:gridSpan w:val="2"/>
            <w:vAlign w:val="center"/>
          </w:tcPr>
          <w:p w14:paraId="2D882F96" w14:textId="07852D20" w:rsidR="003B336C" w:rsidRPr="00A676E9" w:rsidRDefault="00D906E4" w:rsidP="00A676E9">
            <w:pPr>
              <w:rPr>
                <w:b/>
                <w:color w:val="FF0000"/>
              </w:rPr>
            </w:pPr>
            <w:r>
              <w:rPr>
                <w:color w:val="FF0000"/>
              </w:rPr>
              <w:t>Hinweis: Diese</w:t>
            </w:r>
            <w:r w:rsidR="00A3454E" w:rsidRPr="00A3454E">
              <w:rPr>
                <w:color w:val="FF0000"/>
              </w:rPr>
              <w:t xml:space="preserve"> Seite </w:t>
            </w:r>
            <w:r>
              <w:rPr>
                <w:color w:val="FF0000"/>
              </w:rPr>
              <w:t xml:space="preserve">verbleibt </w:t>
            </w:r>
            <w:r w:rsidR="00A3454E" w:rsidRPr="00A3454E">
              <w:rPr>
                <w:color w:val="FF0000"/>
              </w:rPr>
              <w:t>beim Auftraggeber.</w:t>
            </w:r>
          </w:p>
        </w:tc>
      </w:tr>
      <w:tr w:rsidR="00A676E9" w:rsidRPr="00A3454E" w14:paraId="17D7DE70" w14:textId="77777777" w:rsidTr="003B0280">
        <w:trPr>
          <w:trHeight w:val="284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0C0D92D8" w14:textId="77777777" w:rsidR="00A676E9" w:rsidRPr="00A3454E" w:rsidRDefault="00A676E9" w:rsidP="00582B04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color w:val="FF0000"/>
              </w:rPr>
            </w:pPr>
          </w:p>
        </w:tc>
        <w:tc>
          <w:tcPr>
            <w:tcW w:w="9364" w:type="dxa"/>
            <w:gridSpan w:val="2"/>
            <w:vAlign w:val="center"/>
          </w:tcPr>
          <w:p w14:paraId="7FC7320B" w14:textId="77777777" w:rsidR="00A676E9" w:rsidRDefault="00A676E9" w:rsidP="00A676E9">
            <w:pPr>
              <w:rPr>
                <w:color w:val="FF0000"/>
              </w:rPr>
            </w:pPr>
          </w:p>
        </w:tc>
      </w:tr>
      <w:tr w:rsidR="00972D46" w:rsidRPr="00972D46" w14:paraId="104F2304" w14:textId="77777777" w:rsidTr="003B0280">
        <w:trPr>
          <w:trHeight w:val="284"/>
        </w:trPr>
        <w:tc>
          <w:tcPr>
            <w:tcW w:w="9791" w:type="dxa"/>
            <w:gridSpan w:val="3"/>
            <w:noWrap/>
            <w:tcMar>
              <w:left w:w="28" w:type="dxa"/>
            </w:tcMar>
            <w:vAlign w:val="center"/>
          </w:tcPr>
          <w:p w14:paraId="4F7D2DB4" w14:textId="77777777" w:rsidR="00972D46" w:rsidRPr="00972D46" w:rsidRDefault="002E0EB7" w:rsidP="002E0EB7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972D46" w:rsidRPr="00972D46">
              <w:rPr>
                <w:b/>
                <w:sz w:val="28"/>
                <w:szCs w:val="28"/>
              </w:rPr>
              <w:t>okumentation Kleinauftrag über Freiberufliche Leistungen</w:t>
            </w:r>
          </w:p>
        </w:tc>
      </w:tr>
      <w:tr w:rsidR="003B0280" w:rsidRPr="003B0280" w14:paraId="253DA7D0" w14:textId="77777777" w:rsidTr="003B0280">
        <w:trPr>
          <w:trHeight w:val="284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46FF1503" w14:textId="77777777" w:rsidR="00A676E9" w:rsidRPr="003B0280" w:rsidRDefault="00A676E9" w:rsidP="00582B04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364" w:type="dxa"/>
            <w:gridSpan w:val="2"/>
            <w:vAlign w:val="center"/>
          </w:tcPr>
          <w:p w14:paraId="42D5F5A6" w14:textId="77777777" w:rsidR="00A676E9" w:rsidRPr="003B0280" w:rsidRDefault="00A676E9" w:rsidP="00A3454E"/>
        </w:tc>
      </w:tr>
      <w:tr w:rsidR="003B0280" w:rsidRPr="003B0280" w14:paraId="732CF702" w14:textId="77777777" w:rsidTr="003B0280">
        <w:trPr>
          <w:trHeight w:val="284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495BAD7B" w14:textId="77777777" w:rsidR="003B0280" w:rsidRPr="003B0280" w:rsidRDefault="003B0280" w:rsidP="00582B04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364" w:type="dxa"/>
            <w:gridSpan w:val="2"/>
            <w:vAlign w:val="center"/>
          </w:tcPr>
          <w:p w14:paraId="5D1B1622" w14:textId="77777777" w:rsidR="003B0280" w:rsidRPr="003B0280" w:rsidRDefault="003B0280" w:rsidP="00A3454E"/>
        </w:tc>
      </w:tr>
      <w:tr w:rsidR="000C66B4" w:rsidRPr="009C4D47" w14:paraId="3CBB162C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</w:tcPr>
          <w:p w14:paraId="1F0CEDB5" w14:textId="77777777" w:rsidR="000C66B4" w:rsidRPr="00C40754" w:rsidRDefault="000C66B4" w:rsidP="000C66B4">
            <w:pPr>
              <w:tabs>
                <w:tab w:val="left" w:pos="3240"/>
                <w:tab w:val="left" w:pos="5760"/>
                <w:tab w:val="left" w:pos="5923"/>
              </w:tabs>
              <w:rPr>
                <w:rFonts w:cs="Arial"/>
                <w:b/>
              </w:rPr>
            </w:pPr>
            <w:r>
              <w:rPr>
                <w:rFonts w:eastAsia="MS Gothic" w:cs="Arial"/>
                <w:b/>
              </w:rPr>
              <w:t>1</w:t>
            </w:r>
            <w:r w:rsidRPr="00C40754">
              <w:rPr>
                <w:rFonts w:eastAsia="MS Gothic" w:cs="Arial"/>
                <w:b/>
              </w:rPr>
              <w:t>.</w:t>
            </w:r>
          </w:p>
        </w:tc>
        <w:tc>
          <w:tcPr>
            <w:tcW w:w="9354" w:type="dxa"/>
            <w:vAlign w:val="center"/>
          </w:tcPr>
          <w:p w14:paraId="4E07F479" w14:textId="77777777" w:rsidR="000C66B4" w:rsidRDefault="000C66B4" w:rsidP="00E13756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Geschätzter Auftragswert</w:t>
            </w:r>
            <w:r w:rsidRPr="00A3454E">
              <w:rPr>
                <w:b/>
              </w:rPr>
              <w:t xml:space="preserve">: </w:t>
            </w:r>
          </w:p>
          <w:p w14:paraId="223A96E2" w14:textId="3D9981B6" w:rsidR="000C66B4" w:rsidRDefault="000C66B4" w:rsidP="006E111F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971E35">
              <w:rPr>
                <w:sz w:val="18"/>
                <w:szCs w:val="18"/>
              </w:rPr>
              <w:t>(</w:t>
            </w:r>
            <w:r w:rsidR="00D56D9C" w:rsidRPr="004774E5">
              <w:rPr>
                <w:sz w:val="18"/>
                <w:szCs w:val="18"/>
              </w:rPr>
              <w:t xml:space="preserve">Der Wert eines Auftrags darf nicht künstlich aufgeteilt werden, um hierdurch unterhalb der Wertgrenzen von </w:t>
            </w:r>
            <w:r w:rsidR="006E111F">
              <w:rPr>
                <w:sz w:val="18"/>
                <w:szCs w:val="18"/>
              </w:rPr>
              <w:t>25</w:t>
            </w:r>
            <w:r w:rsidR="00D56D9C" w:rsidRPr="004774E5">
              <w:rPr>
                <w:sz w:val="18"/>
                <w:szCs w:val="18"/>
              </w:rPr>
              <w:t>.000 EUR netto zu bleiben</w:t>
            </w:r>
            <w:r w:rsidR="00D56D9C">
              <w:rPr>
                <w:sz w:val="18"/>
                <w:szCs w:val="18"/>
              </w:rPr>
              <w:t>.</w:t>
            </w:r>
            <w:r w:rsidR="00D906E4">
              <w:rPr>
                <w:sz w:val="18"/>
                <w:szCs w:val="18"/>
              </w:rPr>
              <w:t xml:space="preserve"> </w:t>
            </w:r>
            <w:r w:rsidR="008E454B" w:rsidRPr="00971E35">
              <w:rPr>
                <w:sz w:val="18"/>
                <w:szCs w:val="18"/>
              </w:rPr>
              <w:t xml:space="preserve">Bitte </w:t>
            </w:r>
            <w:r w:rsidR="008E454B">
              <w:rPr>
                <w:sz w:val="18"/>
                <w:szCs w:val="18"/>
              </w:rPr>
              <w:t xml:space="preserve">die </w:t>
            </w:r>
            <w:r w:rsidR="008E454B" w:rsidRPr="00971E35">
              <w:rPr>
                <w:sz w:val="18"/>
                <w:szCs w:val="18"/>
              </w:rPr>
              <w:t xml:space="preserve">Ermittlung </w:t>
            </w:r>
            <w:r w:rsidR="008E454B">
              <w:rPr>
                <w:sz w:val="18"/>
                <w:szCs w:val="18"/>
              </w:rPr>
              <w:t xml:space="preserve">des Auftragswerts </w:t>
            </w:r>
            <w:r w:rsidR="008E454B" w:rsidRPr="00971E35">
              <w:rPr>
                <w:sz w:val="18"/>
                <w:szCs w:val="18"/>
              </w:rPr>
              <w:t>beifügen</w:t>
            </w:r>
            <w:r w:rsidR="008E454B">
              <w:rPr>
                <w:sz w:val="18"/>
                <w:szCs w:val="18"/>
              </w:rPr>
              <w:t>.)</w:t>
            </w:r>
          </w:p>
        </w:tc>
      </w:tr>
      <w:tr w:rsidR="003B0280" w:rsidRPr="00A3454E" w14:paraId="1337BB6A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704E670E" w14:textId="77777777" w:rsidR="003B0280" w:rsidRPr="00226629" w:rsidRDefault="003B0280" w:rsidP="003B0280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b/>
              </w:rPr>
            </w:pPr>
          </w:p>
        </w:tc>
        <w:tc>
          <w:tcPr>
            <w:tcW w:w="9354" w:type="dxa"/>
            <w:vAlign w:val="center"/>
          </w:tcPr>
          <w:p w14:paraId="0AD47275" w14:textId="77777777" w:rsidR="003B0280" w:rsidRPr="00226629" w:rsidRDefault="008251A9" w:rsidP="008E454B">
            <w:pPr>
              <w:rPr>
                <w:b/>
              </w:rPr>
            </w:pPr>
            <w:r w:rsidRPr="00226629">
              <w:rPr>
                <w:b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226629">
              <w:rPr>
                <w:b/>
              </w:rPr>
              <w:instrText xml:space="preserve"> FORMTEXT </w:instrText>
            </w:r>
            <w:r w:rsidRPr="00226629">
              <w:rPr>
                <w:b/>
              </w:rPr>
            </w:r>
            <w:r w:rsidRPr="00226629">
              <w:rPr>
                <w:b/>
              </w:rPr>
              <w:fldChar w:fldCharType="separate"/>
            </w:r>
            <w:r w:rsidRPr="00226629">
              <w:rPr>
                <w:b/>
              </w:rPr>
              <w:t> </w:t>
            </w:r>
            <w:r w:rsidRPr="00226629">
              <w:rPr>
                <w:b/>
              </w:rPr>
              <w:t> </w:t>
            </w:r>
            <w:r w:rsidRPr="00226629">
              <w:rPr>
                <w:b/>
              </w:rPr>
              <w:t> </w:t>
            </w:r>
            <w:r w:rsidRPr="00226629">
              <w:rPr>
                <w:b/>
              </w:rPr>
              <w:t> </w:t>
            </w:r>
            <w:r w:rsidRPr="00226629">
              <w:rPr>
                <w:b/>
              </w:rPr>
              <w:t> </w:t>
            </w:r>
            <w:r w:rsidRPr="00226629">
              <w:rPr>
                <w:b/>
              </w:rPr>
              <w:fldChar w:fldCharType="end"/>
            </w:r>
            <w:r w:rsidR="00105174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</w:t>
            </w:r>
            <w:r>
              <w:t xml:space="preserve">EUR (ohne </w:t>
            </w:r>
            <w:proofErr w:type="spellStart"/>
            <w:r>
              <w:t>USt</w:t>
            </w:r>
            <w:proofErr w:type="spellEnd"/>
            <w:r w:rsidR="00451CAF">
              <w:t>.</w:t>
            </w:r>
            <w:r>
              <w:t>)</w:t>
            </w:r>
            <w:r w:rsidR="008E454B">
              <w:t xml:space="preserve"> </w:t>
            </w:r>
          </w:p>
        </w:tc>
      </w:tr>
      <w:tr w:rsidR="003B0280" w:rsidRPr="003B0280" w14:paraId="71122B7E" w14:textId="77777777" w:rsidTr="003B0280">
        <w:trPr>
          <w:trHeight w:val="284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5C1D7ADE" w14:textId="77777777" w:rsidR="003B0280" w:rsidRPr="003B0280" w:rsidRDefault="003B0280" w:rsidP="00582B04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364" w:type="dxa"/>
            <w:gridSpan w:val="2"/>
            <w:vAlign w:val="center"/>
          </w:tcPr>
          <w:p w14:paraId="71FF7AAD" w14:textId="77777777" w:rsidR="003B0280" w:rsidRPr="003B0280" w:rsidRDefault="003B0280" w:rsidP="00A3454E"/>
        </w:tc>
      </w:tr>
      <w:tr w:rsidR="00972D46" w:rsidRPr="009C4D47" w14:paraId="60438D95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611B694C" w14:textId="77777777" w:rsidR="00972D46" w:rsidRPr="00C40754" w:rsidRDefault="003B0280" w:rsidP="00E13756">
            <w:pPr>
              <w:rPr>
                <w:b/>
              </w:rPr>
            </w:pPr>
            <w:r>
              <w:rPr>
                <w:b/>
              </w:rPr>
              <w:t>2</w:t>
            </w:r>
            <w:r w:rsidR="00972D46">
              <w:rPr>
                <w:b/>
              </w:rPr>
              <w:t>.</w:t>
            </w:r>
          </w:p>
        </w:tc>
        <w:tc>
          <w:tcPr>
            <w:tcW w:w="9354" w:type="dxa"/>
            <w:vAlign w:val="center"/>
          </w:tcPr>
          <w:p w14:paraId="73A3716E" w14:textId="77777777" w:rsidR="00972D46" w:rsidRPr="00C40754" w:rsidRDefault="00972D46" w:rsidP="00E13756">
            <w:pPr>
              <w:rPr>
                <w:b/>
              </w:rPr>
            </w:pPr>
            <w:r w:rsidRPr="00C40754">
              <w:rPr>
                <w:b/>
              </w:rPr>
              <w:t xml:space="preserve">Begründung der Vergabeart: </w:t>
            </w:r>
          </w:p>
        </w:tc>
      </w:tr>
      <w:tr w:rsidR="00972D46" w:rsidRPr="009C4D47" w14:paraId="1F69092B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1A9B7A74" w14:textId="77777777" w:rsidR="00972D46" w:rsidRPr="009C4D47" w:rsidRDefault="00972D46" w:rsidP="00E13756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354" w:type="dxa"/>
            <w:vAlign w:val="center"/>
          </w:tcPr>
          <w:p w14:paraId="2B89F27D" w14:textId="41CCACB1" w:rsidR="00B54BC1" w:rsidRDefault="00C979C0" w:rsidP="00586E11">
            <w:sdt>
              <w:sdtPr>
                <w:id w:val="-16051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46">
              <w:t xml:space="preserve">  Direktauftrag nach Art. 20 Abs. 1 Nr. 1 </w:t>
            </w:r>
            <w:proofErr w:type="spellStart"/>
            <w:r w:rsidR="00972D46">
              <w:t>BayWiVG</w:t>
            </w:r>
            <w:proofErr w:type="spellEnd"/>
            <w:r w:rsidR="00972D46">
              <w:t xml:space="preserve"> </w:t>
            </w:r>
            <w:proofErr w:type="spellStart"/>
            <w:r w:rsidR="00972D46">
              <w:t>i.V.m</w:t>
            </w:r>
            <w:proofErr w:type="spellEnd"/>
            <w:r w:rsidR="00972D46">
              <w:t xml:space="preserve">. Nr. 1.2 </w:t>
            </w:r>
            <w:proofErr w:type="spellStart"/>
            <w:r w:rsidR="00972D46">
              <w:t>VVöA</w:t>
            </w:r>
            <w:proofErr w:type="spellEnd"/>
            <w:r w:rsidR="00972D46">
              <w:rPr>
                <w:rStyle w:val="Funotenzeichen"/>
              </w:rPr>
              <w:footnoteReference w:id="2"/>
            </w:r>
            <w:r w:rsidR="00972D46">
              <w:t xml:space="preserve"> </w:t>
            </w:r>
            <w:r w:rsidR="00B54BC1">
              <w:br/>
              <w:t xml:space="preserve">     </w:t>
            </w:r>
            <w:r w:rsidR="00972D46">
              <w:t xml:space="preserve">oder </w:t>
            </w:r>
            <w:r w:rsidR="00586E11">
              <w:t>nach</w:t>
            </w:r>
            <w:r w:rsidR="00972D46">
              <w:t xml:space="preserve"> Ausnahmeregelung RL II.2 </w:t>
            </w:r>
            <w:r w:rsidR="00586E11">
              <w:t xml:space="preserve">Nr. 1.1.a </w:t>
            </w:r>
            <w:r w:rsidR="00972D46">
              <w:t>VHF</w:t>
            </w:r>
            <w:r w:rsidR="00972D46">
              <w:rPr>
                <w:rStyle w:val="Funotenzeichen"/>
              </w:rPr>
              <w:footnoteReference w:id="3"/>
            </w:r>
            <w:r w:rsidR="00FC2897">
              <w:t xml:space="preserve"> </w:t>
            </w:r>
          </w:p>
          <w:p w14:paraId="59B56824" w14:textId="4753C99D" w:rsidR="00972D46" w:rsidRPr="009C4D47" w:rsidRDefault="00B54BC1" w:rsidP="00586E11">
            <w:r>
              <w:t xml:space="preserve">     </w:t>
            </w:r>
            <w:r w:rsidR="00FC2897">
              <w:t>mit einer Auftragssumme von maximal 25.000 EUR netto</w:t>
            </w:r>
            <w:r w:rsidR="00F60A8F">
              <w:t>.</w:t>
            </w:r>
          </w:p>
        </w:tc>
      </w:tr>
      <w:tr w:rsidR="00972D46" w:rsidRPr="009C4D47" w14:paraId="6D61C7C1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1B91732A" w14:textId="77777777" w:rsidR="00972D46" w:rsidRDefault="00972D46" w:rsidP="00E13756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  <w:tc>
          <w:tcPr>
            <w:tcW w:w="9354" w:type="dxa"/>
            <w:vAlign w:val="center"/>
          </w:tcPr>
          <w:p w14:paraId="35FBE31B" w14:textId="77777777" w:rsidR="00972D46" w:rsidRDefault="00C979C0" w:rsidP="00E13756">
            <w:sdt>
              <w:sdtPr>
                <w:id w:val="-154589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46">
              <w:t xml:space="preserve">  </w:t>
            </w:r>
            <w:r w:rsidR="00972D46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972D46" w:rsidRPr="00AE2E75">
              <w:instrText xml:space="preserve"> FORMTEXT </w:instrText>
            </w:r>
            <w:r w:rsidR="00972D46" w:rsidRPr="00AE2E75">
              <w:fldChar w:fldCharType="separate"/>
            </w:r>
            <w:r w:rsidR="00972D46" w:rsidRPr="00AE2E75">
              <w:t> </w:t>
            </w:r>
            <w:r w:rsidR="00972D46" w:rsidRPr="00AE2E75">
              <w:t> </w:t>
            </w:r>
            <w:r w:rsidR="00972D46" w:rsidRPr="00AE2E75">
              <w:t> </w:t>
            </w:r>
            <w:r w:rsidR="00972D46" w:rsidRPr="00AE2E75">
              <w:t> </w:t>
            </w:r>
            <w:r w:rsidR="00972D46" w:rsidRPr="00AE2E75">
              <w:t> </w:t>
            </w:r>
            <w:r w:rsidR="00972D46" w:rsidRPr="00AE2E75">
              <w:fldChar w:fldCharType="end"/>
            </w:r>
          </w:p>
          <w:p w14:paraId="1B445C47" w14:textId="77777777" w:rsidR="00972D46" w:rsidRDefault="00972D46" w:rsidP="00E13756">
            <w:pPr>
              <w:ind w:firstLine="259"/>
            </w:pPr>
          </w:p>
          <w:p w14:paraId="2894BEA0" w14:textId="77777777" w:rsidR="00F60A8F" w:rsidRDefault="00F60A8F" w:rsidP="00E13756">
            <w:pPr>
              <w:ind w:firstLine="259"/>
            </w:pPr>
          </w:p>
        </w:tc>
      </w:tr>
      <w:tr w:rsidR="00972D46" w:rsidRPr="009C4D47" w14:paraId="51E39D93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</w:tcPr>
          <w:p w14:paraId="5B3929D4" w14:textId="77777777" w:rsidR="00972D46" w:rsidRPr="00C40754" w:rsidRDefault="003B0280" w:rsidP="003B0280">
            <w:pPr>
              <w:tabs>
                <w:tab w:val="left" w:pos="3240"/>
                <w:tab w:val="left" w:pos="5760"/>
                <w:tab w:val="left" w:pos="5923"/>
              </w:tabs>
              <w:rPr>
                <w:rFonts w:cs="Arial"/>
                <w:b/>
              </w:rPr>
            </w:pPr>
            <w:r>
              <w:rPr>
                <w:rFonts w:eastAsia="MS Gothic" w:cs="Arial"/>
                <w:b/>
              </w:rPr>
              <w:t>3</w:t>
            </w:r>
            <w:r w:rsidR="00972D46" w:rsidRPr="00C40754">
              <w:rPr>
                <w:rFonts w:eastAsia="MS Gothic" w:cs="Arial"/>
                <w:b/>
              </w:rPr>
              <w:t>.</w:t>
            </w:r>
          </w:p>
        </w:tc>
        <w:tc>
          <w:tcPr>
            <w:tcW w:w="9354" w:type="dxa"/>
            <w:vAlign w:val="center"/>
          </w:tcPr>
          <w:p w14:paraId="3B068774" w14:textId="77777777" w:rsidR="00972D46" w:rsidRDefault="00972D46" w:rsidP="00E13756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Beachtung der Haushaltsgrundsätze der Wirtschaftlichkeit und Sparsamkeit</w:t>
            </w:r>
            <w:r w:rsidRPr="00A3454E">
              <w:rPr>
                <w:b/>
              </w:rPr>
              <w:t xml:space="preserve">: </w:t>
            </w:r>
          </w:p>
          <w:p w14:paraId="04873407" w14:textId="442D4A40" w:rsidR="00972D46" w:rsidRDefault="00972D46" w:rsidP="00E13756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971E35">
              <w:rPr>
                <w:sz w:val="18"/>
                <w:szCs w:val="18"/>
              </w:rPr>
              <w:t xml:space="preserve">(Bitte geeignete Nachweise </w:t>
            </w:r>
            <w:r>
              <w:rPr>
                <w:sz w:val="18"/>
                <w:szCs w:val="18"/>
              </w:rPr>
              <w:t xml:space="preserve">oder </w:t>
            </w:r>
            <w:r w:rsidR="00B54BC1">
              <w:rPr>
                <w:sz w:val="18"/>
                <w:szCs w:val="18"/>
              </w:rPr>
              <w:t xml:space="preserve">eine </w:t>
            </w:r>
            <w:r>
              <w:rPr>
                <w:sz w:val="18"/>
                <w:szCs w:val="18"/>
              </w:rPr>
              <w:t>kurze Erläuterung beifügen</w:t>
            </w:r>
            <w:r w:rsidRPr="00971E35">
              <w:rPr>
                <w:sz w:val="18"/>
                <w:szCs w:val="18"/>
              </w:rPr>
              <w:t>.)</w:t>
            </w:r>
          </w:p>
        </w:tc>
      </w:tr>
      <w:tr w:rsidR="00972D46" w:rsidRPr="009C4D47" w14:paraId="183F6643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2420F09D" w14:textId="77777777" w:rsidR="00972D46" w:rsidRPr="005627B8" w:rsidRDefault="00972D46" w:rsidP="00E13756"/>
        </w:tc>
        <w:tc>
          <w:tcPr>
            <w:tcW w:w="9354" w:type="dxa"/>
            <w:vAlign w:val="center"/>
          </w:tcPr>
          <w:p w14:paraId="1EBB7334" w14:textId="00AC11C5" w:rsidR="00972D46" w:rsidRPr="005627B8" w:rsidRDefault="00972D46" w:rsidP="00972D46">
            <w:r w:rsidRPr="007C197C">
              <w:t>Das ausgewählte Angebot</w:t>
            </w:r>
            <w:r>
              <w:t xml:space="preserve"> ist wirtschaftlich und sparsam.</w:t>
            </w:r>
            <w:r w:rsidR="00B54BC1">
              <w:t xml:space="preserve"> </w:t>
            </w:r>
            <w:r>
              <w:t>Es erfolgte:</w:t>
            </w:r>
          </w:p>
        </w:tc>
      </w:tr>
      <w:tr w:rsidR="00972D46" w:rsidRPr="009C4D47" w14:paraId="79F28F73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5342E00C" w14:textId="77777777" w:rsidR="00972D46" w:rsidRPr="005627B8" w:rsidRDefault="00972D46" w:rsidP="00E13756"/>
        </w:tc>
        <w:tc>
          <w:tcPr>
            <w:tcW w:w="9354" w:type="dxa"/>
            <w:vAlign w:val="center"/>
          </w:tcPr>
          <w:p w14:paraId="4799FFAE" w14:textId="64325B67" w:rsidR="00972D46" w:rsidRPr="005627B8" w:rsidRDefault="00C979C0" w:rsidP="00E13756">
            <w:sdt>
              <w:sdtPr>
                <w:id w:val="151003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46">
              <w:t xml:space="preserve"> </w:t>
            </w:r>
            <w:r w:rsidR="00B54BC1">
              <w:t xml:space="preserve"> </w:t>
            </w:r>
            <w:r w:rsidR="00972D46">
              <w:t>eine Internetrecherche</w:t>
            </w:r>
          </w:p>
        </w:tc>
      </w:tr>
      <w:tr w:rsidR="00972D46" w:rsidRPr="009C4D47" w14:paraId="74CE71F8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6976156D" w14:textId="77777777" w:rsidR="00972D46" w:rsidRPr="005627B8" w:rsidRDefault="00972D46" w:rsidP="00E13756"/>
        </w:tc>
        <w:tc>
          <w:tcPr>
            <w:tcW w:w="9354" w:type="dxa"/>
            <w:vAlign w:val="center"/>
          </w:tcPr>
          <w:p w14:paraId="7220F11A" w14:textId="7AE95808" w:rsidR="00972D46" w:rsidRPr="005627B8" w:rsidRDefault="00C979C0" w:rsidP="00E13756">
            <w:sdt>
              <w:sdtPr>
                <w:id w:val="14178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46">
              <w:t xml:space="preserve"> </w:t>
            </w:r>
            <w:r w:rsidR="00B54BC1">
              <w:t xml:space="preserve"> </w:t>
            </w:r>
            <w:r w:rsidR="00972D46">
              <w:t>eine Abfrage bei mehreren Anbietern</w:t>
            </w:r>
          </w:p>
        </w:tc>
      </w:tr>
      <w:tr w:rsidR="00972D46" w:rsidRPr="009C4D47" w14:paraId="6D7A0AAB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2EF73D4B" w14:textId="77777777" w:rsidR="00972D46" w:rsidRPr="005627B8" w:rsidRDefault="00972D46" w:rsidP="00E13756"/>
        </w:tc>
        <w:tc>
          <w:tcPr>
            <w:tcW w:w="9354" w:type="dxa"/>
            <w:vAlign w:val="center"/>
          </w:tcPr>
          <w:p w14:paraId="5DF72602" w14:textId="64E31980" w:rsidR="00972D46" w:rsidRPr="005627B8" w:rsidRDefault="00C979C0" w:rsidP="00E13756">
            <w:pPr>
              <w:ind w:left="233" w:hanging="233"/>
            </w:pPr>
            <w:sdt>
              <w:sdtPr>
                <w:id w:val="20530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46">
              <w:t xml:space="preserve"> </w:t>
            </w:r>
            <w:r w:rsidR="00B54BC1">
              <w:t xml:space="preserve"> </w:t>
            </w:r>
            <w:r w:rsidR="00972D46">
              <w:t>ein Abgleich mit jüngst erfolgten anderweitigen Aufträgen</w:t>
            </w:r>
          </w:p>
        </w:tc>
      </w:tr>
      <w:tr w:rsidR="00972D46" w:rsidRPr="009C4D47" w14:paraId="168CC7B2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7DF82A31" w14:textId="77777777" w:rsidR="00972D46" w:rsidRPr="005627B8" w:rsidRDefault="00972D46" w:rsidP="00E13756"/>
        </w:tc>
        <w:tc>
          <w:tcPr>
            <w:tcW w:w="9354" w:type="dxa"/>
            <w:vAlign w:val="center"/>
          </w:tcPr>
          <w:p w14:paraId="3477A58B" w14:textId="7756213B" w:rsidR="00972D46" w:rsidRDefault="00C979C0" w:rsidP="00E13756">
            <w:sdt>
              <w:sdtPr>
                <w:id w:val="-9733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2D46">
              <w:t xml:space="preserve"> </w:t>
            </w:r>
            <w:r w:rsidR="00B54BC1">
              <w:t xml:space="preserve"> </w:t>
            </w:r>
            <w:r w:rsidR="00972D46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972D46" w:rsidRPr="00AE2E75">
              <w:instrText xml:space="preserve"> FORMTEXT </w:instrText>
            </w:r>
            <w:r w:rsidR="00972D46" w:rsidRPr="00AE2E75">
              <w:fldChar w:fldCharType="separate"/>
            </w:r>
            <w:r w:rsidR="00972D46" w:rsidRPr="00AE2E75">
              <w:t> </w:t>
            </w:r>
            <w:r w:rsidR="00972D46" w:rsidRPr="00AE2E75">
              <w:t> </w:t>
            </w:r>
            <w:r w:rsidR="00972D46" w:rsidRPr="00AE2E75">
              <w:t> </w:t>
            </w:r>
            <w:r w:rsidR="00972D46" w:rsidRPr="00AE2E75">
              <w:t> </w:t>
            </w:r>
            <w:r w:rsidR="00972D46" w:rsidRPr="00AE2E75">
              <w:t> </w:t>
            </w:r>
            <w:r w:rsidR="00972D46" w:rsidRPr="00AE2E75">
              <w:fldChar w:fldCharType="end"/>
            </w:r>
          </w:p>
          <w:p w14:paraId="6D169631" w14:textId="77777777" w:rsidR="00972D46" w:rsidRPr="005627B8" w:rsidRDefault="00972D46" w:rsidP="00E13756"/>
        </w:tc>
      </w:tr>
      <w:tr w:rsidR="00AE6B45" w:rsidRPr="009C4D47" w14:paraId="1A08BD1D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</w:tcPr>
          <w:p w14:paraId="31D5AEBD" w14:textId="77777777" w:rsidR="00AE6B45" w:rsidRPr="00AE6B45" w:rsidRDefault="00AE6B45" w:rsidP="00AE6B45">
            <w:pPr>
              <w:rPr>
                <w:b/>
              </w:rPr>
            </w:pPr>
            <w:r w:rsidRPr="00AE6B45">
              <w:rPr>
                <w:b/>
              </w:rPr>
              <w:t>4.</w:t>
            </w:r>
          </w:p>
        </w:tc>
        <w:tc>
          <w:tcPr>
            <w:tcW w:w="9354" w:type="dxa"/>
            <w:vAlign w:val="center"/>
          </w:tcPr>
          <w:p w14:paraId="6D9D4F8A" w14:textId="77777777" w:rsidR="00AE6B45" w:rsidRDefault="00AE6B45" w:rsidP="00AE6B45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Eignungsnachweis</w:t>
            </w:r>
            <w:r w:rsidRPr="00A3454E">
              <w:rPr>
                <w:b/>
              </w:rPr>
              <w:t xml:space="preserve">: </w:t>
            </w:r>
          </w:p>
          <w:p w14:paraId="47015AE4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971E35">
              <w:rPr>
                <w:sz w:val="18"/>
                <w:szCs w:val="18"/>
              </w:rPr>
              <w:t>(B</w:t>
            </w:r>
            <w:r>
              <w:rPr>
                <w:sz w:val="18"/>
                <w:szCs w:val="18"/>
              </w:rPr>
              <w:t>ei</w:t>
            </w:r>
            <w:r w:rsidRPr="00971E35">
              <w:rPr>
                <w:sz w:val="18"/>
                <w:szCs w:val="18"/>
              </w:rPr>
              <w:t xml:space="preserve"> wiederholten Direktaufträgen soll zwischen den Anbietern gewechselt werden.)</w:t>
            </w:r>
          </w:p>
        </w:tc>
      </w:tr>
      <w:tr w:rsidR="00AE6B45" w:rsidRPr="009C4D47" w14:paraId="55A25660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5C4BC4AB" w14:textId="77777777" w:rsidR="00AE6B45" w:rsidRPr="005627B8" w:rsidRDefault="00AE6B45" w:rsidP="00AE6B45"/>
        </w:tc>
        <w:tc>
          <w:tcPr>
            <w:tcW w:w="9354" w:type="dxa"/>
            <w:vAlign w:val="center"/>
          </w:tcPr>
          <w:p w14:paraId="61C4CABB" w14:textId="77777777" w:rsidR="00AE6B45" w:rsidRDefault="00AE6B45" w:rsidP="00AE6B45">
            <w:r>
              <w:t>Das Unternehmen ist geeignet:</w:t>
            </w:r>
          </w:p>
        </w:tc>
      </w:tr>
      <w:tr w:rsidR="00AE6B45" w:rsidRPr="009C4D47" w14:paraId="4EE75C3A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4FD89709" w14:textId="77777777" w:rsidR="00AE6B45" w:rsidRPr="005627B8" w:rsidRDefault="00AE6B45" w:rsidP="00AE6B45"/>
        </w:tc>
        <w:tc>
          <w:tcPr>
            <w:tcW w:w="9354" w:type="dxa"/>
            <w:vAlign w:val="center"/>
          </w:tcPr>
          <w:p w14:paraId="43271F44" w14:textId="22B4FE7A" w:rsidR="00AE6B45" w:rsidRDefault="00C979C0" w:rsidP="00AE6B45">
            <w:sdt>
              <w:sdtPr>
                <w:id w:val="-15533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B45">
              <w:t xml:space="preserve">  Das Unternehmen ist bekannt</w:t>
            </w:r>
            <w:r w:rsidR="0061579E">
              <w:t>;</w:t>
            </w:r>
            <w:r w:rsidR="00AE6B45">
              <w:t xml:space="preserve"> die Eignung wurde in Zusammenhang mit anderen Aufträgen nachgewiesen.</w:t>
            </w:r>
          </w:p>
        </w:tc>
      </w:tr>
      <w:tr w:rsidR="00AE6B45" w:rsidRPr="009C4D47" w14:paraId="0944BF10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1CCA05D3" w14:textId="77777777" w:rsidR="00AE6B45" w:rsidRPr="005627B8" w:rsidRDefault="00AE6B45" w:rsidP="00AE6B45"/>
        </w:tc>
        <w:tc>
          <w:tcPr>
            <w:tcW w:w="9354" w:type="dxa"/>
            <w:vAlign w:val="center"/>
          </w:tcPr>
          <w:p w14:paraId="0D4E2095" w14:textId="711EF778" w:rsidR="00AE6B45" w:rsidRDefault="00C979C0" w:rsidP="00AE6B45">
            <w:sdt>
              <w:sdtPr>
                <w:id w:val="-110433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B45">
              <w:t xml:space="preserve">  Die Eignung wurde durch eine Eigenerklärung zur Eignung abgefragt</w:t>
            </w:r>
            <w:r w:rsidR="0061579E">
              <w:t>;</w:t>
            </w:r>
            <w:r w:rsidR="00AE6B45">
              <w:t xml:space="preserve"> mit den dortigen Angaben ist die Eignung nachgewiesen.</w:t>
            </w:r>
          </w:p>
        </w:tc>
      </w:tr>
      <w:tr w:rsidR="00AE6B45" w:rsidRPr="009C4D47" w14:paraId="3457D3BD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2D626E81" w14:textId="77777777" w:rsidR="00AE6B45" w:rsidRPr="005627B8" w:rsidRDefault="00AE6B45" w:rsidP="00AE6B45"/>
        </w:tc>
        <w:tc>
          <w:tcPr>
            <w:tcW w:w="9354" w:type="dxa"/>
            <w:vAlign w:val="center"/>
          </w:tcPr>
          <w:p w14:paraId="34360C5A" w14:textId="3E45DD8E" w:rsidR="00AE6B45" w:rsidRDefault="00C979C0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sdt>
              <w:sdtPr>
                <w:id w:val="24738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B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B45">
              <w:t xml:space="preserve"> </w:t>
            </w:r>
            <w:r w:rsidR="00B54BC1">
              <w:t xml:space="preserve"> </w:t>
            </w:r>
            <w:r w:rsidR="00AE6B45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AE6B45" w:rsidRPr="00AE2E75">
              <w:instrText xml:space="preserve"> FORMTEXT </w:instrText>
            </w:r>
            <w:r w:rsidR="00AE6B45" w:rsidRPr="00AE2E75">
              <w:fldChar w:fldCharType="separate"/>
            </w:r>
            <w:r w:rsidR="00AE6B45" w:rsidRPr="00AE2E75">
              <w:t> </w:t>
            </w:r>
            <w:r w:rsidR="00AE6B45" w:rsidRPr="00AE2E75">
              <w:t> </w:t>
            </w:r>
            <w:r w:rsidR="00AE6B45" w:rsidRPr="00AE2E75">
              <w:t> </w:t>
            </w:r>
            <w:r w:rsidR="00AE6B45" w:rsidRPr="00AE2E75">
              <w:t> </w:t>
            </w:r>
            <w:r w:rsidR="00AE6B45" w:rsidRPr="00AE2E75">
              <w:t> </w:t>
            </w:r>
            <w:r w:rsidR="00AE6B45" w:rsidRPr="00AE2E75">
              <w:fldChar w:fldCharType="end"/>
            </w:r>
          </w:p>
          <w:p w14:paraId="1884A919" w14:textId="77777777" w:rsidR="00AE6B45" w:rsidRDefault="00AE6B45" w:rsidP="00AE6B45"/>
        </w:tc>
      </w:tr>
      <w:tr w:rsidR="00AE6B45" w:rsidRPr="009C4D47" w14:paraId="32F52F0E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2862C138" w14:textId="77777777" w:rsidR="00AE6B45" w:rsidRPr="005627B8" w:rsidRDefault="00AE6B45" w:rsidP="00AE6B45"/>
        </w:tc>
        <w:tc>
          <w:tcPr>
            <w:tcW w:w="9354" w:type="dxa"/>
            <w:vAlign w:val="center"/>
          </w:tcPr>
          <w:p w14:paraId="6F9B46BA" w14:textId="77777777" w:rsidR="00AE6B45" w:rsidRDefault="00AE6B45" w:rsidP="00AE6B45"/>
        </w:tc>
      </w:tr>
      <w:tr w:rsidR="00AE6B45" w:rsidRPr="009C4D47" w14:paraId="01FA673B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031AEBB4" w14:textId="77777777" w:rsidR="00AE6B45" w:rsidRPr="00AE6B45" w:rsidRDefault="00AE6B45" w:rsidP="00AE6B45">
            <w:pPr>
              <w:rPr>
                <w:b/>
              </w:rPr>
            </w:pPr>
            <w:r w:rsidRPr="00AE6B45">
              <w:rPr>
                <w:b/>
              </w:rPr>
              <w:t>5.</w:t>
            </w:r>
          </w:p>
        </w:tc>
        <w:tc>
          <w:tcPr>
            <w:tcW w:w="9354" w:type="dxa"/>
            <w:vAlign w:val="center"/>
          </w:tcPr>
          <w:p w14:paraId="3AD11409" w14:textId="6708D6B1" w:rsidR="00AE6B45" w:rsidRPr="00AE6B45" w:rsidRDefault="00AE6B45" w:rsidP="00AE6B45">
            <w:pPr>
              <w:rPr>
                <w:b/>
              </w:rPr>
            </w:pPr>
            <w:r w:rsidRPr="00AE6B45">
              <w:rPr>
                <w:b/>
              </w:rPr>
              <w:t>Sonstiges (z.</w:t>
            </w:r>
            <w:r w:rsidR="00B54BC1">
              <w:rPr>
                <w:b/>
              </w:rPr>
              <w:t> </w:t>
            </w:r>
            <w:r w:rsidRPr="00AE6B45">
              <w:rPr>
                <w:b/>
              </w:rPr>
              <w:t>B. Nachverhandlung, Aufklärung, Besonderheiten):</w:t>
            </w:r>
          </w:p>
        </w:tc>
      </w:tr>
      <w:tr w:rsidR="00AE6B45" w:rsidRPr="009C4D47" w14:paraId="0C7217AD" w14:textId="77777777" w:rsidTr="00AE6B45">
        <w:trPr>
          <w:gridAfter w:val="1"/>
          <w:wAfter w:w="10" w:type="dxa"/>
          <w:trHeight w:val="227"/>
        </w:trPr>
        <w:tc>
          <w:tcPr>
            <w:tcW w:w="427" w:type="dxa"/>
            <w:noWrap/>
            <w:tcMar>
              <w:left w:w="28" w:type="dxa"/>
            </w:tcMar>
            <w:vAlign w:val="center"/>
          </w:tcPr>
          <w:p w14:paraId="7E56F143" w14:textId="77777777" w:rsidR="00AE6B45" w:rsidRPr="00AE6B45" w:rsidRDefault="00AE6B45" w:rsidP="00AE6B45">
            <w:pPr>
              <w:rPr>
                <w:b/>
              </w:rPr>
            </w:pPr>
          </w:p>
        </w:tc>
        <w:tc>
          <w:tcPr>
            <w:tcW w:w="9354" w:type="dxa"/>
            <w:vAlign w:val="center"/>
          </w:tcPr>
          <w:p w14:paraId="68728556" w14:textId="77777777" w:rsidR="00AE6B45" w:rsidRPr="00AE6B45" w:rsidRDefault="00AE6B45" w:rsidP="00AE6B45">
            <w:pPr>
              <w:rPr>
                <w:b/>
              </w:rPr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AE6B45" w:rsidRPr="009C4D47" w14:paraId="34988427" w14:textId="77777777" w:rsidTr="003B0280">
        <w:trPr>
          <w:trHeight w:val="284"/>
        </w:trPr>
        <w:tc>
          <w:tcPr>
            <w:tcW w:w="9791" w:type="dxa"/>
            <w:gridSpan w:val="3"/>
            <w:noWrap/>
            <w:tcMar>
              <w:left w:w="28" w:type="dxa"/>
            </w:tcMar>
            <w:vAlign w:val="center"/>
          </w:tcPr>
          <w:p w14:paraId="1002FCC0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5DA70E5E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6CDF03F6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42A7F013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6F40B02C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1FB38DF5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4659C127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  <w:p w14:paraId="7C53C424" w14:textId="77777777" w:rsidR="00AE6B45" w:rsidRDefault="00AE6B45" w:rsidP="00AE6B45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</w:tbl>
    <w:p w14:paraId="5A12955F" w14:textId="77777777" w:rsidR="007C197C" w:rsidRDefault="007C197C" w:rsidP="007C197C">
      <w:pPr>
        <w:rPr>
          <w:sz w:val="16"/>
          <w:szCs w:val="16"/>
        </w:rPr>
      </w:pPr>
    </w:p>
    <w:p w14:paraId="15F9491D" w14:textId="77777777" w:rsidR="003B336C" w:rsidRDefault="003B336C">
      <w:pPr>
        <w:rPr>
          <w:sz w:val="16"/>
          <w:szCs w:val="16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</w:tblGrid>
      <w:tr w:rsidR="003B336C" w14:paraId="39B47CA0" w14:textId="77777777" w:rsidTr="003B336C">
        <w:tc>
          <w:tcPr>
            <w:tcW w:w="4394" w:type="dxa"/>
            <w:vAlign w:val="center"/>
            <w:hideMark/>
          </w:tcPr>
          <w:p w14:paraId="17768AB8" w14:textId="77777777" w:rsidR="003B336C" w:rsidRDefault="003B336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  <w:r>
              <w:rPr>
                <w:szCs w:val="20"/>
              </w:rPr>
              <w:t xml:space="preserve">, den </w:t>
            </w:r>
            <w:r>
              <w:rPr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</w:tbl>
    <w:p w14:paraId="5C1DE06A" w14:textId="77777777" w:rsidR="003B336C" w:rsidRDefault="003B336C" w:rsidP="003B336C">
      <w:pPr>
        <w:rPr>
          <w:rFonts w:cs="Arial"/>
          <w:szCs w:val="20"/>
        </w:rPr>
      </w:pPr>
    </w:p>
    <w:p w14:paraId="013717A1" w14:textId="77777777" w:rsidR="003B336C" w:rsidRDefault="00CA66DB" w:rsidP="003B336C">
      <w:pPr>
        <w:rPr>
          <w:szCs w:val="20"/>
        </w:rPr>
      </w:pPr>
      <w:r>
        <w:rPr>
          <w:szCs w:val="20"/>
        </w:rPr>
        <w:t xml:space="preserve"> </w:t>
      </w:r>
      <w:r w:rsidR="003B336C">
        <w:rPr>
          <w:szCs w:val="20"/>
        </w:rPr>
        <w:t>(Name des Bearbeite</w:t>
      </w:r>
      <w:r w:rsidR="00E0109A">
        <w:rPr>
          <w:szCs w:val="20"/>
        </w:rPr>
        <w:t>nden</w:t>
      </w:r>
      <w:r w:rsidR="003B336C">
        <w:rPr>
          <w:szCs w:val="20"/>
        </w:rPr>
        <w:t>)</w:t>
      </w:r>
    </w:p>
    <w:sectPr w:rsidR="003B336C" w:rsidSect="00503DCF">
      <w:footerReference w:type="default" r:id="rId14"/>
      <w:pgSz w:w="11906" w:h="16838" w:code="9"/>
      <w:pgMar w:top="851" w:right="851" w:bottom="540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D830" w14:textId="77777777" w:rsidR="00582B04" w:rsidRDefault="00582B04">
      <w:r>
        <w:separator/>
      </w:r>
    </w:p>
    <w:p w14:paraId="32A78B4C" w14:textId="77777777" w:rsidR="00582B04" w:rsidRDefault="00582B04"/>
    <w:p w14:paraId="60979EA0" w14:textId="77777777" w:rsidR="00582B04" w:rsidRDefault="00582B04"/>
  </w:endnote>
  <w:endnote w:type="continuationSeparator" w:id="0">
    <w:p w14:paraId="1A6CC9AF" w14:textId="77777777" w:rsidR="00582B04" w:rsidRDefault="00582B04">
      <w:r>
        <w:continuationSeparator/>
      </w:r>
    </w:p>
    <w:p w14:paraId="5A821125" w14:textId="77777777" w:rsidR="00582B04" w:rsidRDefault="00582B04"/>
    <w:p w14:paraId="4AD898B9" w14:textId="77777777" w:rsidR="00582B04" w:rsidRDefault="00582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B125" w14:textId="77777777" w:rsidR="00DD3A10" w:rsidRDefault="00DD3A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582B04" w:rsidRPr="003B5159" w14:paraId="6B6135D1" w14:textId="77777777" w:rsidTr="00BE0C2F">
      <w:trPr>
        <w:cantSplit/>
        <w:trHeight w:hRule="exact" w:val="397"/>
      </w:trPr>
      <w:tc>
        <w:tcPr>
          <w:tcW w:w="8280" w:type="dxa"/>
          <w:vAlign w:val="center"/>
        </w:tcPr>
        <w:p w14:paraId="464EF93A" w14:textId="565A683A" w:rsidR="00582B04" w:rsidRPr="00C90EF1" w:rsidRDefault="00582B04" w:rsidP="000851A8">
          <w:pPr>
            <w:tabs>
              <w:tab w:val="left" w:pos="146"/>
            </w:tabs>
            <w:rPr>
              <w:rFonts w:cs="Arial"/>
              <w:sz w:val="16"/>
              <w:szCs w:val="16"/>
            </w:rPr>
          </w:pPr>
          <w:r w:rsidRPr="00C90EF1">
            <w:rPr>
              <w:rFonts w:cs="Arial"/>
              <w:sz w:val="16"/>
              <w:szCs w:val="16"/>
            </w:rPr>
            <w:t>© VH</w:t>
          </w:r>
          <w:r>
            <w:rPr>
              <w:rFonts w:cs="Arial"/>
              <w:sz w:val="16"/>
              <w:szCs w:val="16"/>
            </w:rPr>
            <w:t>F</w:t>
          </w:r>
          <w:r w:rsidRPr="00C90EF1">
            <w:rPr>
              <w:rFonts w:cs="Arial"/>
              <w:sz w:val="16"/>
              <w:szCs w:val="16"/>
            </w:rPr>
            <w:t xml:space="preserve"> Bayern </w:t>
          </w:r>
          <w:r w:rsidR="009813D1">
            <w:rPr>
              <w:rFonts w:cs="Arial"/>
              <w:sz w:val="16"/>
              <w:szCs w:val="16"/>
            </w:rPr>
            <w:t>–</w:t>
          </w:r>
          <w:r w:rsidRPr="00C90EF1">
            <w:rPr>
              <w:rFonts w:cs="Arial"/>
              <w:sz w:val="16"/>
              <w:szCs w:val="16"/>
            </w:rPr>
            <w:t xml:space="preserve"> Stand</w:t>
          </w:r>
          <w:r w:rsidR="009813D1">
            <w:rPr>
              <w:rFonts w:cs="Arial"/>
              <w:sz w:val="16"/>
              <w:szCs w:val="16"/>
            </w:rPr>
            <w:t xml:space="preserve"> </w:t>
          </w:r>
          <w:r w:rsidR="000729AC">
            <w:rPr>
              <w:rFonts w:cs="Arial"/>
              <w:sz w:val="16"/>
              <w:szCs w:val="16"/>
            </w:rPr>
            <w:t>November</w:t>
          </w:r>
          <w:r>
            <w:rPr>
              <w:rFonts w:cs="Arial"/>
              <w:sz w:val="16"/>
              <w:szCs w:val="16"/>
            </w:rPr>
            <w:t xml:space="preserve"> 202</w:t>
          </w:r>
          <w:r w:rsidR="001258EA">
            <w:rPr>
              <w:rFonts w:cs="Arial"/>
              <w:sz w:val="16"/>
              <w:szCs w:val="16"/>
            </w:rPr>
            <w:t>5</w:t>
          </w:r>
        </w:p>
      </w:tc>
      <w:tc>
        <w:tcPr>
          <w:tcW w:w="1440" w:type="dxa"/>
          <w:vAlign w:val="center"/>
        </w:tcPr>
        <w:p w14:paraId="5EBBF2DF" w14:textId="77777777" w:rsidR="00582B04" w:rsidRPr="003B5159" w:rsidRDefault="00582B04" w:rsidP="00AE6B45">
          <w:pPr>
            <w:jc w:val="right"/>
            <w:rPr>
              <w:rFonts w:cs="Arial"/>
              <w:sz w:val="16"/>
              <w:szCs w:val="16"/>
            </w:rPr>
          </w:pPr>
          <w:r w:rsidRPr="003B5159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3B5159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3B5159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066EC8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3B5159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3B5159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="00AE6B45">
            <w:rPr>
              <w:rFonts w:cs="Arial"/>
              <w:snapToGrid w:val="0"/>
              <w:sz w:val="16"/>
              <w:szCs w:val="16"/>
            </w:rPr>
            <w:t>2</w:t>
          </w:r>
        </w:p>
      </w:tc>
    </w:tr>
  </w:tbl>
  <w:p w14:paraId="0B5A86D8" w14:textId="77777777" w:rsidR="00582B04" w:rsidRPr="00046C8E" w:rsidRDefault="00582B04" w:rsidP="002F6D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6068" w14:textId="77777777" w:rsidR="00DD3A10" w:rsidRDefault="00DD3A1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AE6B45" w:rsidRPr="003B5159" w14:paraId="275B0B54" w14:textId="77777777" w:rsidTr="00BE0C2F">
      <w:trPr>
        <w:cantSplit/>
        <w:trHeight w:hRule="exact" w:val="397"/>
      </w:trPr>
      <w:tc>
        <w:tcPr>
          <w:tcW w:w="8280" w:type="dxa"/>
          <w:vAlign w:val="center"/>
        </w:tcPr>
        <w:p w14:paraId="64177896" w14:textId="7D8838E9" w:rsidR="00AE6B45" w:rsidRPr="00C90EF1" w:rsidRDefault="00AE6B45" w:rsidP="009813D1">
          <w:pPr>
            <w:tabs>
              <w:tab w:val="left" w:pos="146"/>
            </w:tabs>
            <w:rPr>
              <w:rFonts w:cs="Arial"/>
              <w:sz w:val="16"/>
              <w:szCs w:val="16"/>
            </w:rPr>
          </w:pPr>
          <w:r w:rsidRPr="00C90EF1">
            <w:rPr>
              <w:rFonts w:cs="Arial"/>
              <w:sz w:val="16"/>
              <w:szCs w:val="16"/>
            </w:rPr>
            <w:t>© VH</w:t>
          </w:r>
          <w:r>
            <w:rPr>
              <w:rFonts w:cs="Arial"/>
              <w:sz w:val="16"/>
              <w:szCs w:val="16"/>
            </w:rPr>
            <w:t>F</w:t>
          </w:r>
          <w:r w:rsidRPr="00C90EF1">
            <w:rPr>
              <w:rFonts w:cs="Arial"/>
              <w:sz w:val="16"/>
              <w:szCs w:val="16"/>
            </w:rPr>
            <w:t xml:space="preserve"> Bayern - Stand </w:t>
          </w:r>
          <w:r w:rsidR="00DD3A10">
            <w:rPr>
              <w:rFonts w:cs="Arial"/>
              <w:sz w:val="16"/>
              <w:szCs w:val="16"/>
            </w:rPr>
            <w:t>November</w:t>
          </w:r>
          <w:r>
            <w:rPr>
              <w:rFonts w:cs="Arial"/>
              <w:sz w:val="16"/>
              <w:szCs w:val="16"/>
            </w:rPr>
            <w:t xml:space="preserve"> 2025</w:t>
          </w:r>
        </w:p>
      </w:tc>
      <w:tc>
        <w:tcPr>
          <w:tcW w:w="1440" w:type="dxa"/>
          <w:vAlign w:val="center"/>
        </w:tcPr>
        <w:p w14:paraId="7379EBE1" w14:textId="77777777" w:rsidR="00AE6B45" w:rsidRPr="003B5159" w:rsidRDefault="00AE6B45" w:rsidP="00AE6B45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napToGrid w:val="0"/>
              <w:sz w:val="16"/>
              <w:szCs w:val="16"/>
            </w:rPr>
            <w:t>1</w:t>
          </w:r>
          <w:r w:rsidRPr="003B5159">
            <w:rPr>
              <w:rFonts w:cs="Arial"/>
              <w:snapToGrid w:val="0"/>
              <w:sz w:val="16"/>
              <w:szCs w:val="16"/>
            </w:rPr>
            <w:t xml:space="preserve"> von </w:t>
          </w:r>
          <w:r>
            <w:rPr>
              <w:rFonts w:cs="Arial"/>
              <w:snapToGrid w:val="0"/>
              <w:sz w:val="16"/>
              <w:szCs w:val="16"/>
            </w:rPr>
            <w:t>1</w:t>
          </w:r>
        </w:p>
      </w:tc>
    </w:tr>
  </w:tbl>
  <w:p w14:paraId="6ACE6144" w14:textId="77777777" w:rsidR="00AE6B45" w:rsidRPr="00046C8E" w:rsidRDefault="00AE6B45" w:rsidP="002F6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74A5" w14:textId="77777777" w:rsidR="00582B04" w:rsidRDefault="00582B04">
      <w:r>
        <w:separator/>
      </w:r>
    </w:p>
    <w:p w14:paraId="23F9A008" w14:textId="77777777" w:rsidR="00582B04" w:rsidRDefault="00582B04"/>
    <w:p w14:paraId="3A7D0E53" w14:textId="77777777" w:rsidR="00582B04" w:rsidRDefault="00582B04"/>
  </w:footnote>
  <w:footnote w:type="continuationSeparator" w:id="0">
    <w:p w14:paraId="65FAC23A" w14:textId="77777777" w:rsidR="00582B04" w:rsidRDefault="00582B04">
      <w:r>
        <w:continuationSeparator/>
      </w:r>
    </w:p>
    <w:p w14:paraId="5FFA2101" w14:textId="77777777" w:rsidR="00582B04" w:rsidRDefault="00582B04"/>
    <w:p w14:paraId="19D11FD2" w14:textId="77777777" w:rsidR="00582B04" w:rsidRDefault="00582B04"/>
  </w:footnote>
  <w:footnote w:id="1">
    <w:p w14:paraId="533059FF" w14:textId="77777777" w:rsidR="0068337B" w:rsidRPr="00392BB8" w:rsidRDefault="0068337B" w:rsidP="0058403A">
      <w:pPr>
        <w:pStyle w:val="Funotentext"/>
        <w:rPr>
          <w:sz w:val="16"/>
          <w:szCs w:val="16"/>
        </w:rPr>
      </w:pPr>
      <w:r w:rsidRPr="00392BB8">
        <w:rPr>
          <w:rStyle w:val="Funotenzeichen"/>
          <w:sz w:val="16"/>
          <w:szCs w:val="16"/>
        </w:rPr>
        <w:footnoteRef/>
      </w:r>
      <w:r w:rsidRPr="00392BB8">
        <w:rPr>
          <w:sz w:val="16"/>
          <w:szCs w:val="16"/>
        </w:rPr>
        <w:t xml:space="preserve"> Bei elektronischem Versand </w:t>
      </w:r>
      <w:r>
        <w:rPr>
          <w:sz w:val="16"/>
          <w:szCs w:val="16"/>
        </w:rPr>
        <w:t xml:space="preserve">ist </w:t>
      </w:r>
      <w:r w:rsidRPr="00392BB8">
        <w:rPr>
          <w:sz w:val="16"/>
          <w:szCs w:val="16"/>
        </w:rPr>
        <w:t>dieses Schreiben ohne Unterschrift gültig.</w:t>
      </w:r>
    </w:p>
  </w:footnote>
  <w:footnote w:id="2">
    <w:p w14:paraId="00F97F8E" w14:textId="77777777" w:rsidR="00972D46" w:rsidRPr="00392BB8" w:rsidRDefault="00972D46" w:rsidP="00972D46">
      <w:pPr>
        <w:pStyle w:val="Funotentext"/>
        <w:rPr>
          <w:sz w:val="16"/>
          <w:szCs w:val="16"/>
        </w:rPr>
      </w:pPr>
      <w:r w:rsidRPr="00392BB8">
        <w:rPr>
          <w:rStyle w:val="Funotenzeichen"/>
          <w:sz w:val="16"/>
          <w:szCs w:val="16"/>
        </w:rPr>
        <w:footnoteRef/>
      </w:r>
      <w:r w:rsidRPr="00392BB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Gilt nur für </w:t>
      </w:r>
      <w:r w:rsidRPr="00392BB8">
        <w:rPr>
          <w:sz w:val="16"/>
          <w:szCs w:val="16"/>
        </w:rPr>
        <w:t>Landesmaßnahmen</w:t>
      </w:r>
    </w:p>
  </w:footnote>
  <w:footnote w:id="3">
    <w:p w14:paraId="7E9F1DFC" w14:textId="77777777" w:rsidR="00972D46" w:rsidRPr="008C0CB7" w:rsidRDefault="00972D46" w:rsidP="00972D46">
      <w:pPr>
        <w:pStyle w:val="Funotentext"/>
        <w:rPr>
          <w:sz w:val="16"/>
          <w:szCs w:val="16"/>
        </w:rPr>
      </w:pPr>
      <w:r w:rsidRPr="008C0CB7"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Be</w:t>
      </w:r>
      <w:r w:rsidRPr="008C0CB7">
        <w:rPr>
          <w:sz w:val="16"/>
          <w:szCs w:val="16"/>
        </w:rPr>
        <w:t xml:space="preserve">i </w:t>
      </w:r>
      <w:r>
        <w:rPr>
          <w:sz w:val="16"/>
          <w:szCs w:val="16"/>
        </w:rPr>
        <w:t>Bundes</w:t>
      </w:r>
      <w:r w:rsidRPr="008C0CB7">
        <w:rPr>
          <w:sz w:val="16"/>
          <w:szCs w:val="16"/>
        </w:rPr>
        <w:t>maßnahmen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201" w14:textId="77777777" w:rsidR="00582B04" w:rsidRDefault="00582B04"/>
  <w:p w14:paraId="0BAB4886" w14:textId="77777777" w:rsidR="00582B04" w:rsidRDefault="00582B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2582" w14:textId="77777777" w:rsidR="00582B04" w:rsidRPr="003E0E8C" w:rsidRDefault="00582B04" w:rsidP="00826ED4">
    <w:pPr>
      <w:pStyle w:val="Kopfzeile"/>
      <w:ind w:right="31"/>
      <w:jc w:val="left"/>
      <w:rPr>
        <w:sz w:val="28"/>
        <w:szCs w:val="28"/>
      </w:rPr>
    </w:pPr>
    <w:r w:rsidRPr="004A1B8A">
      <w:rPr>
        <w:b w:val="0"/>
        <w:sz w:val="20"/>
        <w:szCs w:val="20"/>
      </w:rPr>
      <w:t>Vergabenummer</w:t>
    </w:r>
    <w:r>
      <w:rPr>
        <w:b w:val="0"/>
        <w:sz w:val="20"/>
        <w:szCs w:val="20"/>
      </w:rPr>
      <w:t>:</w:t>
    </w:r>
    <w:r>
      <w:t xml:space="preserve">                                                                                                           </w:t>
    </w:r>
    <w:r>
      <w:rPr>
        <w:sz w:val="28"/>
        <w:szCs w:val="28"/>
      </w:rPr>
      <w:t>VI</w:t>
    </w:r>
    <w:r w:rsidRPr="003E0E8C">
      <w:rPr>
        <w:sz w:val="28"/>
        <w:szCs w:val="28"/>
      </w:rPr>
      <w:t>I.</w:t>
    </w:r>
    <w:r w:rsidR="002F6DA3">
      <w:rPr>
        <w:sz w:val="28"/>
        <w:szCs w:val="28"/>
      </w:rPr>
      <w:t>01</w:t>
    </w:r>
    <w:r w:rsidR="006463D5">
      <w:rPr>
        <w:sz w:val="28"/>
        <w:szCs w:val="28"/>
      </w:rPr>
      <w:t>.</w:t>
    </w:r>
    <w:r>
      <w:rPr>
        <w:sz w:val="28"/>
        <w:szCs w:val="28"/>
      </w:rPr>
      <w:t>K</w:t>
    </w:r>
  </w:p>
  <w:p w14:paraId="2D80AEC4" w14:textId="77777777" w:rsidR="00582B04" w:rsidRPr="00AB4B05" w:rsidRDefault="00582B04" w:rsidP="00725A1A">
    <w:pPr>
      <w:pStyle w:val="UnterKopfzeile"/>
      <w:ind w:right="31"/>
    </w:pPr>
    <w:r>
      <w:t>(Kleinauftrag)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7FE0" w14:textId="77777777" w:rsidR="00DD3A10" w:rsidRDefault="00DD3A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BC7"/>
    <w:multiLevelType w:val="hybridMultilevel"/>
    <w:tmpl w:val="1C6A8B66"/>
    <w:lvl w:ilvl="0" w:tplc="2162048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F64748"/>
    <w:multiLevelType w:val="hybridMultilevel"/>
    <w:tmpl w:val="7F708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8D4942"/>
    <w:multiLevelType w:val="hybridMultilevel"/>
    <w:tmpl w:val="7FCE7B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22850"/>
    <w:multiLevelType w:val="hybridMultilevel"/>
    <w:tmpl w:val="FDEC0F28"/>
    <w:lvl w:ilvl="0" w:tplc="37E488FE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580B5B"/>
    <w:multiLevelType w:val="hybridMultilevel"/>
    <w:tmpl w:val="8306E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45B95"/>
    <w:multiLevelType w:val="hybridMultilevel"/>
    <w:tmpl w:val="7F708C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51A8"/>
    <w:multiLevelType w:val="hybridMultilevel"/>
    <w:tmpl w:val="07280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2206D"/>
    <w:multiLevelType w:val="hybridMultilevel"/>
    <w:tmpl w:val="4C6665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8FF1700"/>
    <w:multiLevelType w:val="hybridMultilevel"/>
    <w:tmpl w:val="2C507F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84F18"/>
    <w:multiLevelType w:val="hybridMultilevel"/>
    <w:tmpl w:val="7716E24C"/>
    <w:lvl w:ilvl="0" w:tplc="D9E002D8">
      <w:start w:val="25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D461289"/>
    <w:multiLevelType w:val="hybridMultilevel"/>
    <w:tmpl w:val="96DA8DAA"/>
    <w:lvl w:ilvl="0" w:tplc="32207C0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A118A"/>
    <w:multiLevelType w:val="hybridMultilevel"/>
    <w:tmpl w:val="EA22CC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44188"/>
    <w:multiLevelType w:val="hybridMultilevel"/>
    <w:tmpl w:val="2318B1FC"/>
    <w:lvl w:ilvl="0" w:tplc="B310D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0297281">
    <w:abstractNumId w:val="2"/>
  </w:num>
  <w:num w:numId="2" w16cid:durableId="856582197">
    <w:abstractNumId w:val="9"/>
  </w:num>
  <w:num w:numId="3" w16cid:durableId="1724719007">
    <w:abstractNumId w:val="11"/>
  </w:num>
  <w:num w:numId="4" w16cid:durableId="48069965">
    <w:abstractNumId w:val="29"/>
  </w:num>
  <w:num w:numId="5" w16cid:durableId="2146386415">
    <w:abstractNumId w:val="13"/>
  </w:num>
  <w:num w:numId="6" w16cid:durableId="4865549">
    <w:abstractNumId w:val="5"/>
  </w:num>
  <w:num w:numId="7" w16cid:durableId="192495792">
    <w:abstractNumId w:val="21"/>
  </w:num>
  <w:num w:numId="8" w16cid:durableId="128744098">
    <w:abstractNumId w:val="12"/>
  </w:num>
  <w:num w:numId="9" w16cid:durableId="210001564">
    <w:abstractNumId w:val="28"/>
  </w:num>
  <w:num w:numId="10" w16cid:durableId="1327175195">
    <w:abstractNumId w:val="8"/>
  </w:num>
  <w:num w:numId="11" w16cid:durableId="1203179050">
    <w:abstractNumId w:val="19"/>
  </w:num>
  <w:num w:numId="12" w16cid:durableId="1212503274">
    <w:abstractNumId w:val="19"/>
  </w:num>
  <w:num w:numId="13" w16cid:durableId="470824627">
    <w:abstractNumId w:val="19"/>
  </w:num>
  <w:num w:numId="14" w16cid:durableId="1240209859">
    <w:abstractNumId w:val="19"/>
  </w:num>
  <w:num w:numId="15" w16cid:durableId="805588564">
    <w:abstractNumId w:val="19"/>
  </w:num>
  <w:num w:numId="16" w16cid:durableId="645821910">
    <w:abstractNumId w:val="3"/>
  </w:num>
  <w:num w:numId="17" w16cid:durableId="654576343">
    <w:abstractNumId w:val="3"/>
  </w:num>
  <w:num w:numId="18" w16cid:durableId="1090588970">
    <w:abstractNumId w:val="24"/>
  </w:num>
  <w:num w:numId="19" w16cid:durableId="2138253707">
    <w:abstractNumId w:val="22"/>
  </w:num>
  <w:num w:numId="20" w16cid:durableId="1132744307">
    <w:abstractNumId w:val="15"/>
  </w:num>
  <w:num w:numId="21" w16cid:durableId="1330326126">
    <w:abstractNumId w:val="10"/>
  </w:num>
  <w:num w:numId="22" w16cid:durableId="1552037609">
    <w:abstractNumId w:val="1"/>
  </w:num>
  <w:num w:numId="23" w16cid:durableId="631251886">
    <w:abstractNumId w:val="27"/>
  </w:num>
  <w:num w:numId="24" w16cid:durableId="1728215211">
    <w:abstractNumId w:val="14"/>
  </w:num>
  <w:num w:numId="25" w16cid:durableId="736974804">
    <w:abstractNumId w:val="17"/>
  </w:num>
  <w:num w:numId="26" w16cid:durableId="433594577">
    <w:abstractNumId w:val="6"/>
  </w:num>
  <w:num w:numId="27" w16cid:durableId="1753770051">
    <w:abstractNumId w:val="18"/>
  </w:num>
  <w:num w:numId="28" w16cid:durableId="422608334">
    <w:abstractNumId w:val="26"/>
  </w:num>
  <w:num w:numId="29" w16cid:durableId="1068769472">
    <w:abstractNumId w:val="20"/>
  </w:num>
  <w:num w:numId="30" w16cid:durableId="191580790">
    <w:abstractNumId w:val="23"/>
  </w:num>
  <w:num w:numId="31" w16cid:durableId="16129111">
    <w:abstractNumId w:val="25"/>
  </w:num>
  <w:num w:numId="32" w16cid:durableId="91710413">
    <w:abstractNumId w:val="7"/>
  </w:num>
  <w:num w:numId="33" w16cid:durableId="1205018830">
    <w:abstractNumId w:val="0"/>
  </w:num>
  <w:num w:numId="34" w16cid:durableId="1979453563">
    <w:abstractNumId w:val="16"/>
  </w:num>
  <w:num w:numId="35" w16cid:durableId="5908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D2"/>
    <w:rsid w:val="000021DC"/>
    <w:rsid w:val="0000737B"/>
    <w:rsid w:val="000114D3"/>
    <w:rsid w:val="000130C5"/>
    <w:rsid w:val="00023ACF"/>
    <w:rsid w:val="00025F96"/>
    <w:rsid w:val="000306C0"/>
    <w:rsid w:val="000329D8"/>
    <w:rsid w:val="00033610"/>
    <w:rsid w:val="00035C89"/>
    <w:rsid w:val="00046C8E"/>
    <w:rsid w:val="000505C1"/>
    <w:rsid w:val="00053B2E"/>
    <w:rsid w:val="00057430"/>
    <w:rsid w:val="00065F77"/>
    <w:rsid w:val="0006675C"/>
    <w:rsid w:val="00066EC8"/>
    <w:rsid w:val="00070B86"/>
    <w:rsid w:val="000729AC"/>
    <w:rsid w:val="00081305"/>
    <w:rsid w:val="000832D0"/>
    <w:rsid w:val="000838ED"/>
    <w:rsid w:val="000841FB"/>
    <w:rsid w:val="000848E7"/>
    <w:rsid w:val="000851A8"/>
    <w:rsid w:val="000A42AA"/>
    <w:rsid w:val="000A5F87"/>
    <w:rsid w:val="000B713C"/>
    <w:rsid w:val="000C2835"/>
    <w:rsid w:val="000C5726"/>
    <w:rsid w:val="000C66B4"/>
    <w:rsid w:val="000D34A7"/>
    <w:rsid w:val="000E791A"/>
    <w:rsid w:val="000F0507"/>
    <w:rsid w:val="000F182F"/>
    <w:rsid w:val="001028D9"/>
    <w:rsid w:val="00105174"/>
    <w:rsid w:val="00106076"/>
    <w:rsid w:val="00113F59"/>
    <w:rsid w:val="001141D2"/>
    <w:rsid w:val="00116798"/>
    <w:rsid w:val="00116A82"/>
    <w:rsid w:val="001258EA"/>
    <w:rsid w:val="00127C79"/>
    <w:rsid w:val="00135883"/>
    <w:rsid w:val="00136DEC"/>
    <w:rsid w:val="00137C21"/>
    <w:rsid w:val="001426F7"/>
    <w:rsid w:val="00143350"/>
    <w:rsid w:val="00144429"/>
    <w:rsid w:val="00145D06"/>
    <w:rsid w:val="00155EEE"/>
    <w:rsid w:val="00156FDD"/>
    <w:rsid w:val="00163726"/>
    <w:rsid w:val="001645BA"/>
    <w:rsid w:val="00191B59"/>
    <w:rsid w:val="0019536E"/>
    <w:rsid w:val="001A05EF"/>
    <w:rsid w:val="001A5A47"/>
    <w:rsid w:val="001A6205"/>
    <w:rsid w:val="001B271C"/>
    <w:rsid w:val="001B6BE7"/>
    <w:rsid w:val="001B705C"/>
    <w:rsid w:val="001C3E5C"/>
    <w:rsid w:val="001C509D"/>
    <w:rsid w:val="001C69CA"/>
    <w:rsid w:val="001D18B1"/>
    <w:rsid w:val="001D24CE"/>
    <w:rsid w:val="001D3E5B"/>
    <w:rsid w:val="001D6A37"/>
    <w:rsid w:val="001E0C92"/>
    <w:rsid w:val="001E398F"/>
    <w:rsid w:val="001F0EC9"/>
    <w:rsid w:val="001F47CC"/>
    <w:rsid w:val="001F52D6"/>
    <w:rsid w:val="001F5CC9"/>
    <w:rsid w:val="00210ADA"/>
    <w:rsid w:val="002118CD"/>
    <w:rsid w:val="002237F9"/>
    <w:rsid w:val="00225A4D"/>
    <w:rsid w:val="00232793"/>
    <w:rsid w:val="00236166"/>
    <w:rsid w:val="00240392"/>
    <w:rsid w:val="00244D42"/>
    <w:rsid w:val="00245F95"/>
    <w:rsid w:val="00250CBC"/>
    <w:rsid w:val="002517FD"/>
    <w:rsid w:val="002519A5"/>
    <w:rsid w:val="00253641"/>
    <w:rsid w:val="002536E0"/>
    <w:rsid w:val="00255761"/>
    <w:rsid w:val="00263542"/>
    <w:rsid w:val="00264585"/>
    <w:rsid w:val="00264F25"/>
    <w:rsid w:val="002743B3"/>
    <w:rsid w:val="002748DF"/>
    <w:rsid w:val="002758FF"/>
    <w:rsid w:val="0027681C"/>
    <w:rsid w:val="00276BB6"/>
    <w:rsid w:val="0028336A"/>
    <w:rsid w:val="0028440D"/>
    <w:rsid w:val="002854D0"/>
    <w:rsid w:val="00286CAA"/>
    <w:rsid w:val="00291641"/>
    <w:rsid w:val="00295BD1"/>
    <w:rsid w:val="002A5E82"/>
    <w:rsid w:val="002A781F"/>
    <w:rsid w:val="002C0F7B"/>
    <w:rsid w:val="002C403D"/>
    <w:rsid w:val="002D0A5F"/>
    <w:rsid w:val="002D0D5C"/>
    <w:rsid w:val="002D263D"/>
    <w:rsid w:val="002D5818"/>
    <w:rsid w:val="002D7663"/>
    <w:rsid w:val="002D7CA6"/>
    <w:rsid w:val="002E0EB7"/>
    <w:rsid w:val="002E4302"/>
    <w:rsid w:val="002F00B3"/>
    <w:rsid w:val="002F1DE5"/>
    <w:rsid w:val="002F4952"/>
    <w:rsid w:val="002F53A6"/>
    <w:rsid w:val="002F5F40"/>
    <w:rsid w:val="002F6DA3"/>
    <w:rsid w:val="00301000"/>
    <w:rsid w:val="00301700"/>
    <w:rsid w:val="003061C9"/>
    <w:rsid w:val="00315891"/>
    <w:rsid w:val="00327698"/>
    <w:rsid w:val="00332C20"/>
    <w:rsid w:val="00333707"/>
    <w:rsid w:val="003375BA"/>
    <w:rsid w:val="00341C1F"/>
    <w:rsid w:val="00344798"/>
    <w:rsid w:val="00345196"/>
    <w:rsid w:val="0034543A"/>
    <w:rsid w:val="003552CC"/>
    <w:rsid w:val="00355C7F"/>
    <w:rsid w:val="00376983"/>
    <w:rsid w:val="00381331"/>
    <w:rsid w:val="0038146B"/>
    <w:rsid w:val="0038264B"/>
    <w:rsid w:val="00382E4B"/>
    <w:rsid w:val="003862C8"/>
    <w:rsid w:val="00387F87"/>
    <w:rsid w:val="00392BB8"/>
    <w:rsid w:val="00392DAD"/>
    <w:rsid w:val="00397FE4"/>
    <w:rsid w:val="003A36E9"/>
    <w:rsid w:val="003A5287"/>
    <w:rsid w:val="003B0280"/>
    <w:rsid w:val="003B336C"/>
    <w:rsid w:val="003B37DB"/>
    <w:rsid w:val="003B3CB7"/>
    <w:rsid w:val="003B5159"/>
    <w:rsid w:val="003C3CF6"/>
    <w:rsid w:val="003C3F9C"/>
    <w:rsid w:val="003D0896"/>
    <w:rsid w:val="003D1493"/>
    <w:rsid w:val="003D3E99"/>
    <w:rsid w:val="003D5102"/>
    <w:rsid w:val="003D5DFE"/>
    <w:rsid w:val="003E0E8C"/>
    <w:rsid w:val="003E2CD4"/>
    <w:rsid w:val="003E55F9"/>
    <w:rsid w:val="003E69D9"/>
    <w:rsid w:val="003E6FCA"/>
    <w:rsid w:val="003F3786"/>
    <w:rsid w:val="003F42AD"/>
    <w:rsid w:val="0040004C"/>
    <w:rsid w:val="00400A25"/>
    <w:rsid w:val="00402895"/>
    <w:rsid w:val="00402A1B"/>
    <w:rsid w:val="00404768"/>
    <w:rsid w:val="00406F5B"/>
    <w:rsid w:val="004132CD"/>
    <w:rsid w:val="00414F0C"/>
    <w:rsid w:val="00424038"/>
    <w:rsid w:val="004340C4"/>
    <w:rsid w:val="00437BB5"/>
    <w:rsid w:val="004417C9"/>
    <w:rsid w:val="004426B8"/>
    <w:rsid w:val="00451CAF"/>
    <w:rsid w:val="0045228F"/>
    <w:rsid w:val="00453727"/>
    <w:rsid w:val="00454471"/>
    <w:rsid w:val="00455F33"/>
    <w:rsid w:val="00456344"/>
    <w:rsid w:val="0045726B"/>
    <w:rsid w:val="00457DD4"/>
    <w:rsid w:val="0047055A"/>
    <w:rsid w:val="00472814"/>
    <w:rsid w:val="004774E5"/>
    <w:rsid w:val="00480ABD"/>
    <w:rsid w:val="004818FE"/>
    <w:rsid w:val="0048370B"/>
    <w:rsid w:val="0048520E"/>
    <w:rsid w:val="00492429"/>
    <w:rsid w:val="004A7D6B"/>
    <w:rsid w:val="004B3914"/>
    <w:rsid w:val="004B53A8"/>
    <w:rsid w:val="004C0820"/>
    <w:rsid w:val="004C5609"/>
    <w:rsid w:val="004D012E"/>
    <w:rsid w:val="004D028B"/>
    <w:rsid w:val="004D1F7F"/>
    <w:rsid w:val="004D3A03"/>
    <w:rsid w:val="004E07A5"/>
    <w:rsid w:val="004E3711"/>
    <w:rsid w:val="004E4197"/>
    <w:rsid w:val="004F0640"/>
    <w:rsid w:val="004F0E27"/>
    <w:rsid w:val="00500C2B"/>
    <w:rsid w:val="00502DE5"/>
    <w:rsid w:val="00503DCF"/>
    <w:rsid w:val="00504681"/>
    <w:rsid w:val="00505AFE"/>
    <w:rsid w:val="00506B08"/>
    <w:rsid w:val="005173A3"/>
    <w:rsid w:val="00520D3B"/>
    <w:rsid w:val="0052356C"/>
    <w:rsid w:val="0052457D"/>
    <w:rsid w:val="00525985"/>
    <w:rsid w:val="00530303"/>
    <w:rsid w:val="005333C9"/>
    <w:rsid w:val="005356C7"/>
    <w:rsid w:val="00547AAD"/>
    <w:rsid w:val="00551E6B"/>
    <w:rsid w:val="005575B0"/>
    <w:rsid w:val="005627B8"/>
    <w:rsid w:val="00573601"/>
    <w:rsid w:val="00574488"/>
    <w:rsid w:val="00576C66"/>
    <w:rsid w:val="00582B04"/>
    <w:rsid w:val="0058403A"/>
    <w:rsid w:val="00586E11"/>
    <w:rsid w:val="00587F43"/>
    <w:rsid w:val="00591B0E"/>
    <w:rsid w:val="00591C44"/>
    <w:rsid w:val="00592FA4"/>
    <w:rsid w:val="00595753"/>
    <w:rsid w:val="005A0167"/>
    <w:rsid w:val="005A4489"/>
    <w:rsid w:val="005B0031"/>
    <w:rsid w:val="005B0F0A"/>
    <w:rsid w:val="005C0AF3"/>
    <w:rsid w:val="005C2EDE"/>
    <w:rsid w:val="005C301C"/>
    <w:rsid w:val="005C4044"/>
    <w:rsid w:val="005C41DA"/>
    <w:rsid w:val="005C5C48"/>
    <w:rsid w:val="005C797E"/>
    <w:rsid w:val="005E3A1D"/>
    <w:rsid w:val="005F32A5"/>
    <w:rsid w:val="005F41CD"/>
    <w:rsid w:val="0060023A"/>
    <w:rsid w:val="00604677"/>
    <w:rsid w:val="00605DD3"/>
    <w:rsid w:val="00606550"/>
    <w:rsid w:val="00607EE7"/>
    <w:rsid w:val="00614636"/>
    <w:rsid w:val="00614EE0"/>
    <w:rsid w:val="0061579E"/>
    <w:rsid w:val="00622C9A"/>
    <w:rsid w:val="00622CAD"/>
    <w:rsid w:val="00622EEC"/>
    <w:rsid w:val="00635427"/>
    <w:rsid w:val="00640260"/>
    <w:rsid w:val="00643351"/>
    <w:rsid w:val="006463D5"/>
    <w:rsid w:val="006511AB"/>
    <w:rsid w:val="00654B11"/>
    <w:rsid w:val="0066119D"/>
    <w:rsid w:val="006650CD"/>
    <w:rsid w:val="00667DCD"/>
    <w:rsid w:val="00670CF6"/>
    <w:rsid w:val="00673355"/>
    <w:rsid w:val="0068337B"/>
    <w:rsid w:val="00684ECE"/>
    <w:rsid w:val="0069416A"/>
    <w:rsid w:val="006969E8"/>
    <w:rsid w:val="006A23FE"/>
    <w:rsid w:val="006A5AED"/>
    <w:rsid w:val="006A66F3"/>
    <w:rsid w:val="006A7485"/>
    <w:rsid w:val="006B0CBC"/>
    <w:rsid w:val="006B25D1"/>
    <w:rsid w:val="006B44A5"/>
    <w:rsid w:val="006B6C29"/>
    <w:rsid w:val="006B7CF1"/>
    <w:rsid w:val="006C6F78"/>
    <w:rsid w:val="006D2D64"/>
    <w:rsid w:val="006D4ACE"/>
    <w:rsid w:val="006D70A3"/>
    <w:rsid w:val="006E111F"/>
    <w:rsid w:val="006F4C26"/>
    <w:rsid w:val="00701142"/>
    <w:rsid w:val="007157A8"/>
    <w:rsid w:val="00721E42"/>
    <w:rsid w:val="00722E98"/>
    <w:rsid w:val="00724CA7"/>
    <w:rsid w:val="00725A1A"/>
    <w:rsid w:val="0073336C"/>
    <w:rsid w:val="00734EDE"/>
    <w:rsid w:val="00736FC0"/>
    <w:rsid w:val="00740653"/>
    <w:rsid w:val="0074281D"/>
    <w:rsid w:val="0074352E"/>
    <w:rsid w:val="00747E76"/>
    <w:rsid w:val="00751584"/>
    <w:rsid w:val="00753A26"/>
    <w:rsid w:val="00754D5C"/>
    <w:rsid w:val="0076170A"/>
    <w:rsid w:val="007633C2"/>
    <w:rsid w:val="00763639"/>
    <w:rsid w:val="007703C8"/>
    <w:rsid w:val="00777A7C"/>
    <w:rsid w:val="0078194F"/>
    <w:rsid w:val="00782E76"/>
    <w:rsid w:val="00785EF0"/>
    <w:rsid w:val="0078695C"/>
    <w:rsid w:val="00791581"/>
    <w:rsid w:val="007939A4"/>
    <w:rsid w:val="00795E00"/>
    <w:rsid w:val="007A5FA6"/>
    <w:rsid w:val="007A7EDB"/>
    <w:rsid w:val="007B2BAF"/>
    <w:rsid w:val="007B3397"/>
    <w:rsid w:val="007B6538"/>
    <w:rsid w:val="007C197C"/>
    <w:rsid w:val="007C494A"/>
    <w:rsid w:val="007E61DB"/>
    <w:rsid w:val="007F56C6"/>
    <w:rsid w:val="00801514"/>
    <w:rsid w:val="00806DA3"/>
    <w:rsid w:val="008115C7"/>
    <w:rsid w:val="008144A2"/>
    <w:rsid w:val="0081723D"/>
    <w:rsid w:val="00820B7E"/>
    <w:rsid w:val="00822AC3"/>
    <w:rsid w:val="00822FF1"/>
    <w:rsid w:val="008251A9"/>
    <w:rsid w:val="00826ED4"/>
    <w:rsid w:val="008409DB"/>
    <w:rsid w:val="00843F2A"/>
    <w:rsid w:val="00847A9F"/>
    <w:rsid w:val="00864BFE"/>
    <w:rsid w:val="00866AD1"/>
    <w:rsid w:val="00867205"/>
    <w:rsid w:val="008760A1"/>
    <w:rsid w:val="0088172E"/>
    <w:rsid w:val="0088745C"/>
    <w:rsid w:val="00892796"/>
    <w:rsid w:val="0089727F"/>
    <w:rsid w:val="00897EC1"/>
    <w:rsid w:val="008A4012"/>
    <w:rsid w:val="008A6BFC"/>
    <w:rsid w:val="008B04C4"/>
    <w:rsid w:val="008B1C51"/>
    <w:rsid w:val="008B1F06"/>
    <w:rsid w:val="008C68B4"/>
    <w:rsid w:val="008D5360"/>
    <w:rsid w:val="008D764D"/>
    <w:rsid w:val="008E454B"/>
    <w:rsid w:val="008F52AA"/>
    <w:rsid w:val="008F6547"/>
    <w:rsid w:val="008F70EF"/>
    <w:rsid w:val="00902E4F"/>
    <w:rsid w:val="009050E1"/>
    <w:rsid w:val="00905434"/>
    <w:rsid w:val="00910317"/>
    <w:rsid w:val="00910F0B"/>
    <w:rsid w:val="009158A9"/>
    <w:rsid w:val="00915EE5"/>
    <w:rsid w:val="0092132A"/>
    <w:rsid w:val="00923A04"/>
    <w:rsid w:val="00926DB1"/>
    <w:rsid w:val="00933022"/>
    <w:rsid w:val="009430F9"/>
    <w:rsid w:val="00945512"/>
    <w:rsid w:val="00947F27"/>
    <w:rsid w:val="009541C4"/>
    <w:rsid w:val="0095473A"/>
    <w:rsid w:val="0096187B"/>
    <w:rsid w:val="00962412"/>
    <w:rsid w:val="00967046"/>
    <w:rsid w:val="0097166A"/>
    <w:rsid w:val="00971E35"/>
    <w:rsid w:val="00972D46"/>
    <w:rsid w:val="009769C9"/>
    <w:rsid w:val="0098105C"/>
    <w:rsid w:val="009813D1"/>
    <w:rsid w:val="00982996"/>
    <w:rsid w:val="00982CE9"/>
    <w:rsid w:val="009835ED"/>
    <w:rsid w:val="00986AB1"/>
    <w:rsid w:val="0099019C"/>
    <w:rsid w:val="00990DA7"/>
    <w:rsid w:val="009A0CC1"/>
    <w:rsid w:val="009A3215"/>
    <w:rsid w:val="009A33B4"/>
    <w:rsid w:val="009A7429"/>
    <w:rsid w:val="009B4104"/>
    <w:rsid w:val="009C14BE"/>
    <w:rsid w:val="009D1779"/>
    <w:rsid w:val="009D1C7B"/>
    <w:rsid w:val="009E0AC0"/>
    <w:rsid w:val="009E768B"/>
    <w:rsid w:val="009F018B"/>
    <w:rsid w:val="009F6BE0"/>
    <w:rsid w:val="00A00872"/>
    <w:rsid w:val="00A1067F"/>
    <w:rsid w:val="00A3454E"/>
    <w:rsid w:val="00A406D7"/>
    <w:rsid w:val="00A4168A"/>
    <w:rsid w:val="00A439A0"/>
    <w:rsid w:val="00A441C7"/>
    <w:rsid w:val="00A45434"/>
    <w:rsid w:val="00A46A25"/>
    <w:rsid w:val="00A47466"/>
    <w:rsid w:val="00A5084B"/>
    <w:rsid w:val="00A530D2"/>
    <w:rsid w:val="00A53103"/>
    <w:rsid w:val="00A5480F"/>
    <w:rsid w:val="00A54DFF"/>
    <w:rsid w:val="00A676E9"/>
    <w:rsid w:val="00A75824"/>
    <w:rsid w:val="00A775D5"/>
    <w:rsid w:val="00A90C84"/>
    <w:rsid w:val="00A96C44"/>
    <w:rsid w:val="00A97FFD"/>
    <w:rsid w:val="00AA5BD2"/>
    <w:rsid w:val="00AA6462"/>
    <w:rsid w:val="00AB3718"/>
    <w:rsid w:val="00AB4B05"/>
    <w:rsid w:val="00AB59C8"/>
    <w:rsid w:val="00AC3327"/>
    <w:rsid w:val="00AC3550"/>
    <w:rsid w:val="00AC4602"/>
    <w:rsid w:val="00AC56D5"/>
    <w:rsid w:val="00AC7F2D"/>
    <w:rsid w:val="00AD584D"/>
    <w:rsid w:val="00AE3178"/>
    <w:rsid w:val="00AE4AF0"/>
    <w:rsid w:val="00AE67A3"/>
    <w:rsid w:val="00AE6B45"/>
    <w:rsid w:val="00AF79EF"/>
    <w:rsid w:val="00B003C3"/>
    <w:rsid w:val="00B0398F"/>
    <w:rsid w:val="00B04319"/>
    <w:rsid w:val="00B07095"/>
    <w:rsid w:val="00B10C7C"/>
    <w:rsid w:val="00B1120C"/>
    <w:rsid w:val="00B11349"/>
    <w:rsid w:val="00B14EF0"/>
    <w:rsid w:val="00B2222C"/>
    <w:rsid w:val="00B23C01"/>
    <w:rsid w:val="00B30B6B"/>
    <w:rsid w:val="00B3303D"/>
    <w:rsid w:val="00B36816"/>
    <w:rsid w:val="00B40909"/>
    <w:rsid w:val="00B41A18"/>
    <w:rsid w:val="00B433C9"/>
    <w:rsid w:val="00B434E5"/>
    <w:rsid w:val="00B450EE"/>
    <w:rsid w:val="00B52E15"/>
    <w:rsid w:val="00B54BC1"/>
    <w:rsid w:val="00B55B86"/>
    <w:rsid w:val="00B5745E"/>
    <w:rsid w:val="00B57539"/>
    <w:rsid w:val="00B6047F"/>
    <w:rsid w:val="00B61B2B"/>
    <w:rsid w:val="00B61D2B"/>
    <w:rsid w:val="00B6712F"/>
    <w:rsid w:val="00B753E6"/>
    <w:rsid w:val="00B75E8D"/>
    <w:rsid w:val="00B867A1"/>
    <w:rsid w:val="00B87872"/>
    <w:rsid w:val="00B90AA0"/>
    <w:rsid w:val="00B92DC7"/>
    <w:rsid w:val="00B96ADB"/>
    <w:rsid w:val="00BA0B1C"/>
    <w:rsid w:val="00BA304E"/>
    <w:rsid w:val="00BA4BDF"/>
    <w:rsid w:val="00BA5E42"/>
    <w:rsid w:val="00BA5F7D"/>
    <w:rsid w:val="00BB4320"/>
    <w:rsid w:val="00BB6278"/>
    <w:rsid w:val="00BC1AF9"/>
    <w:rsid w:val="00BD26B5"/>
    <w:rsid w:val="00BD2B8A"/>
    <w:rsid w:val="00BE0C2F"/>
    <w:rsid w:val="00BE22C6"/>
    <w:rsid w:val="00BF236D"/>
    <w:rsid w:val="00BF4BCE"/>
    <w:rsid w:val="00BF56C2"/>
    <w:rsid w:val="00C00215"/>
    <w:rsid w:val="00C03396"/>
    <w:rsid w:val="00C101BF"/>
    <w:rsid w:val="00C13342"/>
    <w:rsid w:val="00C133A1"/>
    <w:rsid w:val="00C246AC"/>
    <w:rsid w:val="00C26124"/>
    <w:rsid w:val="00C2678D"/>
    <w:rsid w:val="00C30192"/>
    <w:rsid w:val="00C32FBD"/>
    <w:rsid w:val="00C5271B"/>
    <w:rsid w:val="00C700C8"/>
    <w:rsid w:val="00C764C5"/>
    <w:rsid w:val="00C80D99"/>
    <w:rsid w:val="00C90EF1"/>
    <w:rsid w:val="00C950C2"/>
    <w:rsid w:val="00C96E57"/>
    <w:rsid w:val="00C979C0"/>
    <w:rsid w:val="00CA66DB"/>
    <w:rsid w:val="00CA7939"/>
    <w:rsid w:val="00CB4C54"/>
    <w:rsid w:val="00CB52BA"/>
    <w:rsid w:val="00CC22A2"/>
    <w:rsid w:val="00CC32BF"/>
    <w:rsid w:val="00CD087C"/>
    <w:rsid w:val="00CD54C7"/>
    <w:rsid w:val="00CD5C28"/>
    <w:rsid w:val="00CF1262"/>
    <w:rsid w:val="00CF64C4"/>
    <w:rsid w:val="00CF6713"/>
    <w:rsid w:val="00D000AA"/>
    <w:rsid w:val="00D05C74"/>
    <w:rsid w:val="00D07BD8"/>
    <w:rsid w:val="00D12F82"/>
    <w:rsid w:val="00D1570E"/>
    <w:rsid w:val="00D23B11"/>
    <w:rsid w:val="00D3158B"/>
    <w:rsid w:val="00D374C0"/>
    <w:rsid w:val="00D4498A"/>
    <w:rsid w:val="00D53B1A"/>
    <w:rsid w:val="00D56D9C"/>
    <w:rsid w:val="00D57F9F"/>
    <w:rsid w:val="00D6072E"/>
    <w:rsid w:val="00D63FFE"/>
    <w:rsid w:val="00D66ACF"/>
    <w:rsid w:val="00D67C02"/>
    <w:rsid w:val="00D700B8"/>
    <w:rsid w:val="00D735BC"/>
    <w:rsid w:val="00D735CB"/>
    <w:rsid w:val="00D754B3"/>
    <w:rsid w:val="00D906B4"/>
    <w:rsid w:val="00D906E4"/>
    <w:rsid w:val="00DA276D"/>
    <w:rsid w:val="00DA79D2"/>
    <w:rsid w:val="00DB019F"/>
    <w:rsid w:val="00DB1C99"/>
    <w:rsid w:val="00DB30B7"/>
    <w:rsid w:val="00DB6C0D"/>
    <w:rsid w:val="00DC2251"/>
    <w:rsid w:val="00DC2EA6"/>
    <w:rsid w:val="00DC795A"/>
    <w:rsid w:val="00DC7E08"/>
    <w:rsid w:val="00DD1172"/>
    <w:rsid w:val="00DD3A10"/>
    <w:rsid w:val="00DD4485"/>
    <w:rsid w:val="00DD5025"/>
    <w:rsid w:val="00DD7CAB"/>
    <w:rsid w:val="00DE2879"/>
    <w:rsid w:val="00DE2F64"/>
    <w:rsid w:val="00DE3777"/>
    <w:rsid w:val="00DE420C"/>
    <w:rsid w:val="00DF0C30"/>
    <w:rsid w:val="00DF222A"/>
    <w:rsid w:val="00DF50B5"/>
    <w:rsid w:val="00DF5327"/>
    <w:rsid w:val="00DF53F4"/>
    <w:rsid w:val="00E0109A"/>
    <w:rsid w:val="00E01DD3"/>
    <w:rsid w:val="00E02FAA"/>
    <w:rsid w:val="00E0393A"/>
    <w:rsid w:val="00E07686"/>
    <w:rsid w:val="00E1197E"/>
    <w:rsid w:val="00E15795"/>
    <w:rsid w:val="00E26081"/>
    <w:rsid w:val="00E30C59"/>
    <w:rsid w:val="00E31375"/>
    <w:rsid w:val="00E322E9"/>
    <w:rsid w:val="00E336DD"/>
    <w:rsid w:val="00E346C4"/>
    <w:rsid w:val="00E37342"/>
    <w:rsid w:val="00E37B81"/>
    <w:rsid w:val="00E43C14"/>
    <w:rsid w:val="00E466CC"/>
    <w:rsid w:val="00E55536"/>
    <w:rsid w:val="00E578EB"/>
    <w:rsid w:val="00E6087B"/>
    <w:rsid w:val="00E60C60"/>
    <w:rsid w:val="00E627E1"/>
    <w:rsid w:val="00E73F93"/>
    <w:rsid w:val="00E76405"/>
    <w:rsid w:val="00E82F3F"/>
    <w:rsid w:val="00E85495"/>
    <w:rsid w:val="00E85EBB"/>
    <w:rsid w:val="00E93E4D"/>
    <w:rsid w:val="00E93F35"/>
    <w:rsid w:val="00E952FD"/>
    <w:rsid w:val="00E97D25"/>
    <w:rsid w:val="00EA05A3"/>
    <w:rsid w:val="00EA0915"/>
    <w:rsid w:val="00EA10EB"/>
    <w:rsid w:val="00EA67C3"/>
    <w:rsid w:val="00EC1241"/>
    <w:rsid w:val="00EC41DA"/>
    <w:rsid w:val="00EC6071"/>
    <w:rsid w:val="00EC7AED"/>
    <w:rsid w:val="00ED2AD0"/>
    <w:rsid w:val="00EE6929"/>
    <w:rsid w:val="00EF1AE9"/>
    <w:rsid w:val="00EF4DDA"/>
    <w:rsid w:val="00F00811"/>
    <w:rsid w:val="00F133C2"/>
    <w:rsid w:val="00F13BFB"/>
    <w:rsid w:val="00F21669"/>
    <w:rsid w:val="00F302B5"/>
    <w:rsid w:val="00F32C49"/>
    <w:rsid w:val="00F3486B"/>
    <w:rsid w:val="00F37071"/>
    <w:rsid w:val="00F4152E"/>
    <w:rsid w:val="00F53E60"/>
    <w:rsid w:val="00F54CD1"/>
    <w:rsid w:val="00F54E99"/>
    <w:rsid w:val="00F57DCB"/>
    <w:rsid w:val="00F60A8F"/>
    <w:rsid w:val="00F61F72"/>
    <w:rsid w:val="00F648AB"/>
    <w:rsid w:val="00F66E59"/>
    <w:rsid w:val="00F67A77"/>
    <w:rsid w:val="00F77DA8"/>
    <w:rsid w:val="00F8163F"/>
    <w:rsid w:val="00F83406"/>
    <w:rsid w:val="00F86B49"/>
    <w:rsid w:val="00F92CF7"/>
    <w:rsid w:val="00FA0151"/>
    <w:rsid w:val="00FA61AC"/>
    <w:rsid w:val="00FA645F"/>
    <w:rsid w:val="00FB37F2"/>
    <w:rsid w:val="00FC0982"/>
    <w:rsid w:val="00FC1057"/>
    <w:rsid w:val="00FC2897"/>
    <w:rsid w:val="00FC5A6F"/>
    <w:rsid w:val="00FD49AF"/>
    <w:rsid w:val="00FD4DBA"/>
    <w:rsid w:val="00FE068E"/>
    <w:rsid w:val="00FE0B9A"/>
    <w:rsid w:val="00FE5FC4"/>
    <w:rsid w:val="00FE680E"/>
    <w:rsid w:val="00FE747B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4668DAB"/>
  <w15:docId w15:val="{3843F3CD-9717-429A-A10F-8E58FEDC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DA79D2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AA5BD2"/>
    <w:rPr>
      <w:sz w:val="16"/>
      <w:szCs w:val="16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Kommentartext">
    <w:name w:val="annotation text"/>
    <w:basedOn w:val="Standard"/>
    <w:semiHidden/>
    <w:rsid w:val="00AA5BD2"/>
    <w:rPr>
      <w:szCs w:val="20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styleId="Kommentarthema">
    <w:name w:val="annotation subject"/>
    <w:basedOn w:val="Kommentartext"/>
    <w:next w:val="Kommentartext"/>
    <w:semiHidden/>
    <w:rsid w:val="00AA5BD2"/>
    <w:rPr>
      <w:b/>
      <w:bCs/>
    </w:rPr>
  </w:style>
  <w:style w:type="paragraph" w:styleId="Listenabsatz">
    <w:name w:val="List Paragraph"/>
    <w:basedOn w:val="Standard"/>
    <w:uiPriority w:val="34"/>
    <w:qFormat/>
    <w:rsid w:val="00F3707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01142"/>
    <w:rPr>
      <w:color w:val="808080"/>
    </w:rPr>
  </w:style>
  <w:style w:type="paragraph" w:customStyle="1" w:styleId="ZifXX">
    <w:name w:val="Zif_X_X"/>
    <w:basedOn w:val="Standard"/>
    <w:qFormat/>
    <w:rsid w:val="00777A7C"/>
    <w:pPr>
      <w:keepNext/>
      <w:tabs>
        <w:tab w:val="left" w:pos="1008"/>
      </w:tabs>
      <w:spacing w:before="240" w:line="360" w:lineRule="auto"/>
      <w:ind w:left="992" w:hanging="992"/>
      <w:jc w:val="both"/>
    </w:pPr>
    <w:rPr>
      <w:rFonts w:ascii="Univers" w:hAnsi="Univers"/>
      <w:sz w:val="16"/>
      <w:szCs w:val="16"/>
    </w:rPr>
  </w:style>
  <w:style w:type="paragraph" w:styleId="Endnotentext">
    <w:name w:val="endnote text"/>
    <w:basedOn w:val="Standard"/>
    <w:link w:val="EndnotentextZchn"/>
    <w:semiHidden/>
    <w:unhideWhenUsed/>
    <w:rsid w:val="00F83406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83406"/>
    <w:rPr>
      <w:rFonts w:ascii="Arial" w:hAnsi="Arial"/>
    </w:rPr>
  </w:style>
  <w:style w:type="character" w:styleId="Endnotenzeichen">
    <w:name w:val="endnote reference"/>
    <w:basedOn w:val="Absatz-Standardschriftart"/>
    <w:semiHidden/>
    <w:unhideWhenUsed/>
    <w:rsid w:val="00F83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E6A8-A97B-4562-9FB0-94579F67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3</Pages>
  <Words>535</Words>
  <Characters>4787</Characters>
  <Application>Microsoft Office Word</Application>
  <DocSecurity>0</DocSecurity>
  <Lines>239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VI.01.K Kleinauftrag</vt:lpstr>
    </vt:vector>
  </TitlesOfParts>
  <Company>StMB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VI.01.K Kleinauftrag</dc:title>
  <dc:subject>III.24 Auftragsschreiben</dc:subject>
  <dc:creator>StMB</dc:creator>
  <cp:lastModifiedBy>Sobeck-Schloßbauer, Sarah (StMB)</cp:lastModifiedBy>
  <cp:revision>2</cp:revision>
  <cp:lastPrinted>2025-01-22T15:52:00Z</cp:lastPrinted>
  <dcterms:created xsi:type="dcterms:W3CDTF">2025-11-04T10:03:00Z</dcterms:created>
  <dcterms:modified xsi:type="dcterms:W3CDTF">2025-11-04T10:03:00Z</dcterms:modified>
</cp:coreProperties>
</file>